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76D" w14:textId="77777777" w:rsidR="00EB177F" w:rsidRDefault="00D343A1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BA455D3" wp14:editId="1A7D6B54">
            <wp:simplePos x="0" y="0"/>
            <wp:positionH relativeFrom="column">
              <wp:posOffset>1628775</wp:posOffset>
            </wp:positionH>
            <wp:positionV relativeFrom="paragraph">
              <wp:posOffset>-889635</wp:posOffset>
            </wp:positionV>
            <wp:extent cx="1395730" cy="1042035"/>
            <wp:effectExtent l="114300" t="171450" r="128270" b="177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3957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88B29BD" wp14:editId="6DCD28A6">
            <wp:simplePos x="0" y="0"/>
            <wp:positionH relativeFrom="column">
              <wp:posOffset>-681355</wp:posOffset>
            </wp:positionH>
            <wp:positionV relativeFrom="paragraph">
              <wp:posOffset>-656590</wp:posOffset>
            </wp:positionV>
            <wp:extent cx="1933575" cy="90805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805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9686B" w14:textId="6D117178" w:rsidR="008A28A9" w:rsidRPr="00EB177F" w:rsidRDefault="00015BF3" w:rsidP="00EB177F">
      <w:pPr>
        <w:spacing w:before="360"/>
        <w:ind w:left="-992"/>
        <w:rPr>
          <w:b/>
          <w:color w:val="00ABF1"/>
          <w:sz w:val="28"/>
          <w:szCs w:val="28"/>
        </w:rPr>
      </w:pPr>
      <w:r>
        <w:rPr>
          <w:b/>
          <w:color w:val="00ABF1"/>
          <w:sz w:val="28"/>
          <w:szCs w:val="28"/>
        </w:rPr>
        <w:t xml:space="preserve">            </w:t>
      </w:r>
      <w:r w:rsidR="008A28A9" w:rsidRPr="00EB177F">
        <w:rPr>
          <w:b/>
          <w:color w:val="00ABF1"/>
          <w:sz w:val="28"/>
          <w:szCs w:val="28"/>
        </w:rPr>
        <w:t>Menüplan Tage</w:t>
      </w:r>
      <w:r w:rsidR="00A87EEE">
        <w:rPr>
          <w:b/>
          <w:color w:val="00ABF1"/>
          <w:sz w:val="28"/>
          <w:szCs w:val="28"/>
        </w:rPr>
        <w:t>s</w:t>
      </w:r>
      <w:r w:rsidR="00045D38">
        <w:rPr>
          <w:b/>
          <w:color w:val="00ABF1"/>
          <w:sz w:val="28"/>
          <w:szCs w:val="28"/>
        </w:rPr>
        <w:t>- &amp; Chinder</w:t>
      </w:r>
      <w:r w:rsidR="008A28A9" w:rsidRPr="00EB177F">
        <w:rPr>
          <w:b/>
          <w:color w:val="00ABF1"/>
          <w:sz w:val="28"/>
          <w:szCs w:val="28"/>
        </w:rPr>
        <w:t xml:space="preserve">sstern </w:t>
      </w:r>
      <w:r w:rsidR="00045D38">
        <w:rPr>
          <w:b/>
          <w:color w:val="00ABF1"/>
          <w:sz w:val="28"/>
          <w:szCs w:val="28"/>
        </w:rPr>
        <w:t>Fehraltorf</w:t>
      </w:r>
      <w:r w:rsidR="008A28A9" w:rsidRPr="00EB177F">
        <w:rPr>
          <w:b/>
          <w:color w:val="00ABF1"/>
          <w:sz w:val="28"/>
          <w:szCs w:val="28"/>
        </w:rPr>
        <w:t xml:space="preserve"> –</w:t>
      </w:r>
      <w:r w:rsidR="003E7A54">
        <w:rPr>
          <w:b/>
          <w:color w:val="00ABF1"/>
          <w:sz w:val="28"/>
          <w:szCs w:val="28"/>
        </w:rPr>
        <w:t xml:space="preserve"> </w:t>
      </w:r>
      <w:r>
        <w:rPr>
          <w:b/>
          <w:color w:val="00ABF1"/>
          <w:sz w:val="28"/>
          <w:szCs w:val="28"/>
        </w:rPr>
        <w:t>Januar 2025</w:t>
      </w:r>
    </w:p>
    <w:p w14:paraId="4997B713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9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</w:tblGrid>
      <w:tr w:rsidR="00015BF3" w:rsidRPr="00991C82" w14:paraId="3D0B6F80" w14:textId="77777777" w:rsidTr="00015BF3"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14:paraId="5C572473" w14:textId="1B5E78B8" w:rsidR="00015BF3" w:rsidRPr="00991C82" w:rsidRDefault="00015BF3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>Woche</w:t>
            </w:r>
            <w:r>
              <w:rPr>
                <w:b/>
              </w:rPr>
              <w:t xml:space="preserve"> 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33BC" w14:textId="77777777" w:rsidR="00015BF3" w:rsidRPr="00991C82" w:rsidRDefault="00015BF3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29D" w14:textId="14602410" w:rsidR="00015BF3" w:rsidRPr="00991C82" w:rsidRDefault="00015BF3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>
              <w:rPr>
                <w:b/>
              </w:rPr>
              <w:t>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0B72B" w14:textId="77777777" w:rsidR="00015BF3" w:rsidRPr="00991C82" w:rsidRDefault="00015BF3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70F" w14:textId="484552EA" w:rsidR="00015BF3" w:rsidRPr="00991C82" w:rsidRDefault="00015BF3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>
              <w:rPr>
                <w:b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D82" w14:textId="77777777" w:rsidR="00015BF3" w:rsidRPr="00991C82" w:rsidRDefault="00015BF3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CA7" w14:textId="35078BE5" w:rsidR="00015BF3" w:rsidRPr="00991C82" w:rsidRDefault="00015BF3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>
              <w:rPr>
                <w:b/>
              </w:rPr>
              <w:t>5</w:t>
            </w:r>
          </w:p>
        </w:tc>
      </w:tr>
      <w:tr w:rsidR="00015BF3" w:rsidRPr="00991C82" w14:paraId="30947685" w14:textId="77777777" w:rsidTr="00015BF3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14B00" w14:textId="77777777" w:rsidR="00015BF3" w:rsidRPr="00991C82" w:rsidRDefault="00015BF3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4678" w14:textId="77777777" w:rsidR="00015BF3" w:rsidRPr="00991C82" w:rsidRDefault="00015BF3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5304" w14:textId="77777777" w:rsidR="00015BF3" w:rsidRPr="00991C82" w:rsidRDefault="00015BF3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B018" w14:textId="77777777" w:rsidR="00015BF3" w:rsidRPr="00991C82" w:rsidRDefault="00015BF3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87B49" w14:textId="77777777" w:rsidR="00015BF3" w:rsidRPr="00991C82" w:rsidRDefault="00015BF3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6EF3" w14:textId="77777777" w:rsidR="00015BF3" w:rsidRPr="00991C82" w:rsidRDefault="00015BF3" w:rsidP="00991C82">
            <w:pPr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0212" w14:textId="77777777" w:rsidR="00015BF3" w:rsidRPr="00991C82" w:rsidRDefault="00015BF3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015BF3" w:rsidRPr="00015BF3" w14:paraId="38E5F4FB" w14:textId="77777777" w:rsidTr="00015BF3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0BE" w14:textId="01112028" w:rsidR="00015BF3" w:rsidRPr="00A82B63" w:rsidRDefault="00015BF3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2B63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376659455"/>
                <w:placeholder>
                  <w:docPart w:val="C7C4289D5DF24F3DA2F0879BB586CA78"/>
                </w:placeholder>
                <w:date w:fullDate="2025-01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82B63">
                  <w:rPr>
                    <w:b/>
                    <w:color w:val="00ABF1"/>
                    <w:sz w:val="16"/>
                    <w:szCs w:val="16"/>
                  </w:rPr>
                  <w:t>06.01.25</w:t>
                </w:r>
              </w:sdtContent>
            </w:sdt>
            <w:r w:rsidRPr="00A82B63">
              <w:rPr>
                <w:b/>
                <w:color w:val="00ABF1"/>
                <w:sz w:val="16"/>
                <w:szCs w:val="16"/>
              </w:rPr>
              <w:t>)</w:t>
            </w:r>
          </w:p>
          <w:p w14:paraId="2EA40F1E" w14:textId="77777777" w:rsidR="00015BF3" w:rsidRPr="00A82B63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06CF9E4" w14:textId="40AD3D91" w:rsidR="00490176" w:rsidRPr="00A82B63" w:rsidRDefault="00490176" w:rsidP="00490176">
            <w:pPr>
              <w:spacing w:before="0"/>
              <w:rPr>
                <w:bCs/>
                <w:sz w:val="16"/>
                <w:szCs w:val="16"/>
              </w:rPr>
            </w:pPr>
            <w:r w:rsidRPr="00A82B63">
              <w:rPr>
                <w:bCs/>
                <w:sz w:val="16"/>
                <w:szCs w:val="16"/>
              </w:rPr>
              <w:t>Teigwaren mit Pestorosso, R</w:t>
            </w:r>
            <w:r>
              <w:rPr>
                <w:bCs/>
                <w:sz w:val="16"/>
                <w:szCs w:val="16"/>
              </w:rPr>
              <w:t>eibkäse und Gemüse</w:t>
            </w:r>
          </w:p>
          <w:p w14:paraId="2B38E319" w14:textId="77777777" w:rsidR="00490176" w:rsidRPr="00A82B63" w:rsidRDefault="00490176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6E948FD2" w14:textId="77777777" w:rsidR="00015BF3" w:rsidRPr="00A82B63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A938B2E" w14:textId="3FC83ABD" w:rsidR="00015BF3" w:rsidRPr="00A82B63" w:rsidRDefault="00A82B63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2B63">
              <w:rPr>
                <w:b/>
                <w:color w:val="C189F7"/>
                <w:sz w:val="16"/>
                <w:szCs w:val="16"/>
              </w:rPr>
              <w:t>Darwida mit F</w:t>
            </w:r>
            <w:r>
              <w:rPr>
                <w:b/>
                <w:color w:val="C189F7"/>
                <w:sz w:val="16"/>
                <w:szCs w:val="16"/>
              </w:rPr>
              <w:t>rücht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4CC3" w14:textId="77777777" w:rsidR="00015BF3" w:rsidRPr="00A82B63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1A5" w14:textId="1E301396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B76FBA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fr-CH"/>
                </w:rPr>
                <w:id w:val="549127571"/>
                <w:placeholder>
                  <w:docPart w:val="5D560CF5048D421F97601A376F767207"/>
                </w:placeholder>
                <w:date w:fullDate="2025-01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13.01.25</w:t>
                </w:r>
              </w:sdtContent>
            </w:sdt>
            <w:r w:rsidRPr="00B76FBA">
              <w:rPr>
                <w:b/>
                <w:color w:val="00ABF1"/>
                <w:sz w:val="16"/>
                <w:szCs w:val="16"/>
              </w:rPr>
              <w:t>)</w:t>
            </w:r>
          </w:p>
          <w:p w14:paraId="515E586A" w14:textId="77777777" w:rsidR="00015BF3" w:rsidRPr="00B76FBA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C151DB0" w14:textId="3195F403" w:rsidR="00015BF3" w:rsidRDefault="0050795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Älplermacerone mit Apfelmus </w:t>
            </w:r>
          </w:p>
          <w:p w14:paraId="393DB877" w14:textId="77777777" w:rsidR="00015BF3" w:rsidRPr="00B76FBA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420DC4C" w14:textId="04F77389" w:rsidR="00015BF3" w:rsidRDefault="00507956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bCs/>
                <w:color w:val="C189F7"/>
                <w:sz w:val="16"/>
                <w:szCs w:val="16"/>
              </w:rPr>
              <w:t>Joghurtdrink mit Frücht</w:t>
            </w:r>
          </w:p>
          <w:p w14:paraId="1D7411B8" w14:textId="2BD4AA96" w:rsidR="00015BF3" w:rsidRPr="00B76FBA" w:rsidRDefault="00015BF3" w:rsidP="00425EA6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88A8D" w14:textId="77777777" w:rsidR="00015BF3" w:rsidRPr="00B76FBA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A5E" w14:textId="62B3B911" w:rsidR="00015BF3" w:rsidRPr="00490176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490176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865245379"/>
                <w:placeholder>
                  <w:docPart w:val="5D560CF5048D421F97601A376F767207"/>
                </w:placeholder>
                <w:date w:fullDate="2025-01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490176">
                  <w:rPr>
                    <w:b/>
                    <w:color w:val="00ABF1"/>
                    <w:sz w:val="16"/>
                    <w:szCs w:val="16"/>
                  </w:rPr>
                  <w:t>20.01.25</w:t>
                </w:r>
              </w:sdtContent>
            </w:sdt>
            <w:r w:rsidRPr="00490176">
              <w:rPr>
                <w:b/>
                <w:color w:val="00ABF1"/>
                <w:sz w:val="16"/>
                <w:szCs w:val="16"/>
              </w:rPr>
              <w:t>)</w:t>
            </w:r>
          </w:p>
          <w:p w14:paraId="248E71F8" w14:textId="77777777" w:rsidR="00015BF3" w:rsidRPr="00490176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DC8A756" w14:textId="748CFC74" w:rsidR="00685C8C" w:rsidRDefault="00685C8C" w:rsidP="00425EA6">
            <w:pPr>
              <w:spacing w:before="0"/>
              <w:rPr>
                <w:bCs/>
                <w:sz w:val="16"/>
                <w:szCs w:val="16"/>
              </w:rPr>
            </w:pPr>
            <w:r w:rsidRPr="00685C8C">
              <w:rPr>
                <w:bCs/>
                <w:sz w:val="16"/>
                <w:szCs w:val="16"/>
              </w:rPr>
              <w:t xml:space="preserve">Tortelloni mit </w:t>
            </w:r>
            <w:r>
              <w:rPr>
                <w:bCs/>
                <w:sz w:val="16"/>
                <w:szCs w:val="16"/>
              </w:rPr>
              <w:t xml:space="preserve">einer </w:t>
            </w:r>
            <w:r w:rsidRPr="00685C8C">
              <w:rPr>
                <w:bCs/>
                <w:sz w:val="16"/>
                <w:szCs w:val="16"/>
              </w:rPr>
              <w:t xml:space="preserve">Ricota- Spinat </w:t>
            </w:r>
            <w:r>
              <w:rPr>
                <w:bCs/>
                <w:sz w:val="16"/>
                <w:szCs w:val="16"/>
              </w:rPr>
              <w:t>F</w:t>
            </w:r>
            <w:r w:rsidRPr="00685C8C">
              <w:rPr>
                <w:bCs/>
                <w:sz w:val="16"/>
                <w:szCs w:val="16"/>
              </w:rPr>
              <w:t>üllun</w:t>
            </w:r>
            <w:r>
              <w:rPr>
                <w:bCs/>
                <w:sz w:val="16"/>
                <w:szCs w:val="16"/>
              </w:rPr>
              <w:t>g</w:t>
            </w:r>
          </w:p>
          <w:p w14:paraId="0DF6D240" w14:textId="5FBDDFF5" w:rsidR="00015BF3" w:rsidRPr="00685C8C" w:rsidRDefault="00685C8C" w:rsidP="00425EA6">
            <w:pPr>
              <w:spacing w:before="0"/>
              <w:rPr>
                <w:bCs/>
                <w:sz w:val="16"/>
                <w:szCs w:val="16"/>
              </w:rPr>
            </w:pPr>
            <w:r w:rsidRPr="00685C8C">
              <w:rPr>
                <w:bCs/>
                <w:sz w:val="16"/>
                <w:szCs w:val="16"/>
              </w:rPr>
              <w:t>an ei</w:t>
            </w:r>
            <w:r>
              <w:rPr>
                <w:bCs/>
                <w:sz w:val="16"/>
                <w:szCs w:val="16"/>
              </w:rPr>
              <w:t>ner Salbeisauce und Käse</w:t>
            </w:r>
          </w:p>
          <w:p w14:paraId="204EA705" w14:textId="1245908D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5E6ECD6" w14:textId="77777777" w:rsidR="00015BF3" w:rsidRDefault="00685C8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Zaziki mit Maiswaffeln</w:t>
            </w:r>
          </w:p>
          <w:p w14:paraId="7F7EAB21" w14:textId="04680726" w:rsidR="00685C8C" w:rsidRPr="00425EA6" w:rsidRDefault="00685C8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1EE7" w14:textId="77777777" w:rsidR="00015BF3" w:rsidRPr="00B76FBA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EF5" w14:textId="3C31302C" w:rsidR="00015BF3" w:rsidRPr="00490176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490176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60321184"/>
                <w:placeholder>
                  <w:docPart w:val="5D560CF5048D421F97601A376F767207"/>
                </w:placeholder>
                <w:date w:fullDate="2025-01-2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490176">
                  <w:rPr>
                    <w:b/>
                    <w:color w:val="00ABF1"/>
                    <w:sz w:val="16"/>
                    <w:szCs w:val="16"/>
                  </w:rPr>
                  <w:t>27.01.25</w:t>
                </w:r>
              </w:sdtContent>
            </w:sdt>
            <w:r w:rsidRPr="00490176">
              <w:rPr>
                <w:b/>
                <w:color w:val="00ABF1"/>
                <w:sz w:val="16"/>
                <w:szCs w:val="16"/>
              </w:rPr>
              <w:t>)</w:t>
            </w:r>
          </w:p>
          <w:p w14:paraId="12273829" w14:textId="77777777" w:rsidR="00015BF3" w:rsidRPr="00490176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BB72172" w14:textId="14E861F2" w:rsidR="00015BF3" w:rsidRPr="00F079C9" w:rsidRDefault="00F079C9" w:rsidP="00425EA6">
            <w:pPr>
              <w:spacing w:before="0"/>
              <w:rPr>
                <w:bCs/>
                <w:sz w:val="16"/>
                <w:szCs w:val="16"/>
              </w:rPr>
            </w:pPr>
            <w:r w:rsidRPr="00F079C9">
              <w:rPr>
                <w:bCs/>
                <w:sz w:val="16"/>
                <w:szCs w:val="16"/>
              </w:rPr>
              <w:t>Spagetti Bolognese mit Reibkäse dazu Ka</w:t>
            </w:r>
            <w:r>
              <w:rPr>
                <w:bCs/>
                <w:sz w:val="16"/>
                <w:szCs w:val="16"/>
              </w:rPr>
              <w:t>rotten</w:t>
            </w:r>
          </w:p>
          <w:p w14:paraId="2CC13DD6" w14:textId="77777777" w:rsidR="00015BF3" w:rsidRPr="00F079C9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2710271" w14:textId="2B7AED00" w:rsidR="00015BF3" w:rsidRPr="00045D38" w:rsidRDefault="00F079C9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  <w:r>
              <w:rPr>
                <w:b/>
                <w:color w:val="C189F7"/>
                <w:sz w:val="16"/>
                <w:szCs w:val="16"/>
                <w:lang w:val="it-IT"/>
              </w:rPr>
              <w:t>Grissini mit Frücht</w:t>
            </w:r>
          </w:p>
        </w:tc>
      </w:tr>
      <w:tr w:rsidR="00015BF3" w:rsidRPr="00015BF3" w14:paraId="3039A247" w14:textId="77777777" w:rsidTr="00015BF3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1866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8EB60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B86A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917BC6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166D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5D70F9E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E6D5" w14:textId="77777777" w:rsidR="00015BF3" w:rsidRPr="00015BF3" w:rsidRDefault="00015BF3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</w:tr>
      <w:tr w:rsidR="00015BF3" w:rsidRPr="00991C82" w14:paraId="445D8840" w14:textId="77777777" w:rsidTr="00015BF3">
        <w:trPr>
          <w:trHeight w:val="7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DFC672" w14:textId="65534B09" w:rsidR="00015BF3" w:rsidRPr="00A82B63" w:rsidRDefault="00015BF3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2B63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737608854"/>
                <w:placeholder>
                  <w:docPart w:val="03DC08E12C9B4FFAAA7B5416055C070E"/>
                </w:placeholder>
                <w:date w:fullDate="2025-01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82B63">
                  <w:rPr>
                    <w:b/>
                    <w:color w:val="00ABF1"/>
                    <w:sz w:val="16"/>
                    <w:szCs w:val="16"/>
                  </w:rPr>
                  <w:t>07.01.25</w:t>
                </w:r>
              </w:sdtContent>
            </w:sdt>
            <w:r w:rsidRPr="00A82B63">
              <w:rPr>
                <w:b/>
                <w:color w:val="00ABF1"/>
                <w:sz w:val="16"/>
                <w:szCs w:val="16"/>
              </w:rPr>
              <w:t>)</w:t>
            </w:r>
          </w:p>
          <w:p w14:paraId="015B4AB7" w14:textId="77777777" w:rsidR="00490176" w:rsidRPr="00CE14C8" w:rsidRDefault="00490176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4577855" w14:textId="0DCCB57E" w:rsidR="00015BF3" w:rsidRPr="00CE14C8" w:rsidRDefault="00490176" w:rsidP="00D0519A">
            <w:pPr>
              <w:spacing w:before="0"/>
              <w:rPr>
                <w:bCs/>
                <w:sz w:val="16"/>
                <w:szCs w:val="16"/>
              </w:rPr>
            </w:pPr>
            <w:r w:rsidRPr="00CE14C8">
              <w:rPr>
                <w:bCs/>
                <w:sz w:val="16"/>
                <w:szCs w:val="16"/>
              </w:rPr>
              <w:t>Chilli Con Carne mit Reis</w:t>
            </w:r>
          </w:p>
          <w:p w14:paraId="6AB020A1" w14:textId="77777777" w:rsidR="00015BF3" w:rsidRPr="00CE14C8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13DA033" w14:textId="30817870" w:rsidR="00015BF3" w:rsidRPr="00490176" w:rsidRDefault="00A82B63" w:rsidP="00D0519A">
            <w:pPr>
              <w:spacing w:before="0"/>
              <w:rPr>
                <w:sz w:val="16"/>
                <w:szCs w:val="16"/>
              </w:rPr>
            </w:pPr>
            <w:r w:rsidRPr="00490176">
              <w:rPr>
                <w:b/>
                <w:color w:val="C189F7"/>
                <w:sz w:val="16"/>
                <w:szCs w:val="16"/>
              </w:rPr>
              <w:t>Reiswaffeln mit Frücht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4379453" w14:textId="77777777" w:rsidR="00015BF3" w:rsidRPr="00490176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23421F27" w14:textId="6597C0C2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5D560CF5048D421F97601A376F767207"/>
                </w:placeholder>
                <w:date w:fullDate="2025-01-1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14.01.25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63620AE" w14:textId="77777777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2053A7A2" w14:textId="268498A4" w:rsidR="00015BF3" w:rsidRDefault="0050795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Riz- casimir mit Erbsen</w:t>
            </w:r>
          </w:p>
          <w:p w14:paraId="6BF1F6AF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8E5BA20" w14:textId="0332CBBE" w:rsidR="00015BF3" w:rsidRPr="00425EA6" w:rsidRDefault="00507956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Knäkenrot mit Frücht</w:t>
            </w:r>
          </w:p>
          <w:p w14:paraId="0503B000" w14:textId="77777777" w:rsidR="00015BF3" w:rsidRPr="00E828A9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839490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7E74ABA" w14:textId="6833D812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5D560CF5048D421F97601A376F767207"/>
                </w:placeholder>
                <w:date w:fullDate="2025-01-2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21.01.25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EE5EB7E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EC2FD4B" w14:textId="3C07B645" w:rsidR="00015BF3" w:rsidRDefault="003C00F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Fischstäbchen mit Reis und Rahmspinat</w:t>
            </w:r>
          </w:p>
          <w:p w14:paraId="721CA031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74B254E" w14:textId="77777777" w:rsidR="00015BF3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gemischte Brötche mit Frücht</w:t>
            </w:r>
          </w:p>
          <w:p w14:paraId="72B54480" w14:textId="3956F03D" w:rsidR="003C00F0" w:rsidRPr="00425EA6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F11DAC3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B0232D8" w14:textId="2D27726D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5D560CF5048D421F97601A376F767207"/>
                </w:placeholder>
                <w:date w:fullDate="2025-01-2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28.01.25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9C69F61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EEA08C5" w14:textId="35465F27" w:rsidR="00015BF3" w:rsidRDefault="00F079C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Käsespätzli mit Ebly und Gemüse </w:t>
            </w:r>
          </w:p>
          <w:p w14:paraId="573DC9BB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5AC7D84" w14:textId="776749BC" w:rsidR="00015BF3" w:rsidRPr="00045D38" w:rsidRDefault="00F079C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Birchermüesli mit Frücht</w:t>
            </w:r>
          </w:p>
        </w:tc>
      </w:tr>
      <w:tr w:rsidR="00015BF3" w:rsidRPr="00991C82" w14:paraId="630C9119" w14:textId="77777777" w:rsidTr="00015BF3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0C8AE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F9559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164E1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B7D4CB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B4D68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1856A91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2A12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015BF3" w:rsidRPr="00991C82" w14:paraId="10C84885" w14:textId="77777777" w:rsidTr="00015BF3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ED9792" w14:textId="674672BE" w:rsidR="00015BF3" w:rsidRPr="00D0519A" w:rsidRDefault="00015BF3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D0519A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711419822"/>
                <w:placeholder>
                  <w:docPart w:val="DBCC2798FA6F4356A0FAE112AFD5F7C9"/>
                </w:placeholder>
                <w:date w:fullDate="2025-01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08.01.25</w:t>
                </w:r>
              </w:sdtContent>
            </w:sdt>
            <w:r w:rsidRPr="00D0519A">
              <w:rPr>
                <w:b/>
                <w:color w:val="00ABF1"/>
                <w:sz w:val="16"/>
                <w:szCs w:val="16"/>
              </w:rPr>
              <w:t>)</w:t>
            </w:r>
          </w:p>
          <w:p w14:paraId="52DC8F82" w14:textId="77777777" w:rsidR="00015BF3" w:rsidRPr="00D0519A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5B04FC2" w14:textId="53C7D335" w:rsidR="00015BF3" w:rsidRPr="00D0519A" w:rsidRDefault="00A82B63" w:rsidP="00D0519A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 im Ofen mit Reis und Rahmspinat</w:t>
            </w:r>
          </w:p>
          <w:p w14:paraId="17F0B007" w14:textId="77777777" w:rsidR="00015BF3" w:rsidRPr="00D0519A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988CD57" w14:textId="31FA83BF" w:rsidR="00015BF3" w:rsidRPr="00991C82" w:rsidRDefault="00A82B63" w:rsidP="00D0519A">
            <w:pPr>
              <w:spacing w:before="0"/>
              <w:rPr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Milchschnitte mit Frücht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03A5F5D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A696E0C" w14:textId="6710E5F5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5D560CF5048D421F97601A376F767207"/>
                </w:placeholder>
                <w:date w:fullDate="2025-01-1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15.01.25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C63B11F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1518AAB" w14:textId="3CCBD5DB" w:rsidR="00015BF3" w:rsidRDefault="0050795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Fleischkäse mit Couscous und Broccoli</w:t>
            </w:r>
          </w:p>
          <w:p w14:paraId="7AD05A2C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F71C91E" w14:textId="211C44BB" w:rsidR="00015BF3" w:rsidRPr="00425EA6" w:rsidRDefault="00015BF3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 w:rsidRPr="00425EA6">
              <w:rPr>
                <w:b/>
                <w:color w:val="C189F7"/>
                <w:sz w:val="16"/>
                <w:szCs w:val="16"/>
              </w:rPr>
              <w:t>S</w:t>
            </w:r>
            <w:r w:rsidR="00507956">
              <w:rPr>
                <w:b/>
                <w:color w:val="C189F7"/>
                <w:sz w:val="16"/>
                <w:szCs w:val="16"/>
              </w:rPr>
              <w:t>choggireiswaffeln</w:t>
            </w:r>
          </w:p>
          <w:p w14:paraId="2332DF0D" w14:textId="731BCBC5" w:rsidR="00015BF3" w:rsidRPr="00DF588D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1A3C418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2A6CCC6" w14:textId="336B75FE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5D560CF5048D421F97601A376F767207"/>
                </w:placeholder>
                <w:date w:fullDate="2025-01-2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22.01.25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6285FC2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30E61C3" w14:textId="7C3FA988" w:rsidR="00015BF3" w:rsidRDefault="003C00F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Maishörndli mit Tomatensauce und Reibkäse dazu Gemüse</w:t>
            </w:r>
          </w:p>
          <w:p w14:paraId="4995884F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DBDE715" w14:textId="77777777" w:rsidR="00015BF3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Knuspermüsli mit Milch</w:t>
            </w:r>
          </w:p>
          <w:p w14:paraId="01B965B3" w14:textId="55D73FF8" w:rsidR="003C00F0" w:rsidRPr="00425EA6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07F30D6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A814D0C" w14:textId="69845575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5D560CF5048D421F97601A376F767207"/>
                </w:placeholder>
                <w:date w:fullDate="2025-01-2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29.01.25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B3923B7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4EF88BFA" w14:textId="1BA64CBD" w:rsidR="00015BF3" w:rsidRDefault="00F079C9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Teigwaren mit Italienischer Sauce und Reibkäse</w:t>
            </w:r>
          </w:p>
          <w:p w14:paraId="28989D80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543AF5F" w14:textId="5079FF6A" w:rsidR="00015BF3" w:rsidRPr="00045D38" w:rsidRDefault="00B20AAE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Butterbrezel</w:t>
            </w:r>
          </w:p>
        </w:tc>
      </w:tr>
      <w:tr w:rsidR="00015BF3" w:rsidRPr="00991C82" w14:paraId="65A18848" w14:textId="77777777" w:rsidTr="00015BF3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2BEB3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AAD590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A498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EA264D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C0B9A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5E5CC30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44F3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015BF3" w:rsidRPr="00991C82" w14:paraId="08434BC1" w14:textId="77777777" w:rsidTr="00015BF3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10934B" w14:textId="47A0A4F4" w:rsidR="00015BF3" w:rsidRPr="00A82B63" w:rsidRDefault="00015BF3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2B63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047106170"/>
                <w:placeholder>
                  <w:docPart w:val="258590236EBC4FA6AA7E84389D3007DF"/>
                </w:placeholder>
                <w:date w:fullDate="2025-01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A82B63">
                  <w:rPr>
                    <w:b/>
                    <w:color w:val="00ABF1"/>
                    <w:sz w:val="16"/>
                    <w:szCs w:val="16"/>
                  </w:rPr>
                  <w:t>09.01.25</w:t>
                </w:r>
              </w:sdtContent>
            </w:sdt>
            <w:r w:rsidRPr="00A82B63">
              <w:rPr>
                <w:b/>
                <w:color w:val="00ABF1"/>
                <w:sz w:val="16"/>
                <w:szCs w:val="16"/>
              </w:rPr>
              <w:t>)</w:t>
            </w:r>
          </w:p>
          <w:p w14:paraId="77EF8D11" w14:textId="77777777" w:rsidR="00015BF3" w:rsidRPr="00A82B63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0224A53" w14:textId="55478285" w:rsidR="00015BF3" w:rsidRPr="00A82B63" w:rsidRDefault="00A82B63" w:rsidP="00D0519A">
            <w:pPr>
              <w:spacing w:before="0"/>
              <w:rPr>
                <w:bCs/>
                <w:sz w:val="16"/>
                <w:szCs w:val="16"/>
              </w:rPr>
            </w:pPr>
            <w:r w:rsidRPr="00A82B63">
              <w:rPr>
                <w:bCs/>
                <w:sz w:val="16"/>
                <w:szCs w:val="16"/>
              </w:rPr>
              <w:t>Bratwurst und R</w:t>
            </w:r>
            <w:r>
              <w:rPr>
                <w:bCs/>
                <w:sz w:val="16"/>
                <w:szCs w:val="16"/>
              </w:rPr>
              <w:t>östitaler an einer Bratensaucen</w:t>
            </w:r>
          </w:p>
          <w:p w14:paraId="4E8A2E63" w14:textId="77777777" w:rsidR="00015BF3" w:rsidRPr="00A82B63" w:rsidRDefault="00015BF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33BBCB59" w14:textId="137ED979" w:rsidR="00015BF3" w:rsidRPr="00A82B63" w:rsidRDefault="00015BF3" w:rsidP="00D0519A">
            <w:pPr>
              <w:spacing w:before="0"/>
              <w:rPr>
                <w:sz w:val="16"/>
                <w:szCs w:val="16"/>
              </w:rPr>
            </w:pPr>
            <w:r w:rsidRPr="00A82B63">
              <w:rPr>
                <w:b/>
                <w:color w:val="C189F7"/>
                <w:sz w:val="16"/>
                <w:szCs w:val="16"/>
              </w:rPr>
              <w:t>S</w:t>
            </w:r>
            <w:r w:rsidR="00A82B63">
              <w:rPr>
                <w:b/>
                <w:color w:val="C189F7"/>
                <w:sz w:val="16"/>
                <w:szCs w:val="16"/>
              </w:rPr>
              <w:t>alzbretzel mit Frücht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674D865" w14:textId="77777777" w:rsidR="00015BF3" w:rsidRPr="00A82B63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B9E63FA" w14:textId="58DDE18E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5D560CF5048D421F97601A376F767207"/>
                </w:placeholder>
                <w:date w:fullDate="2025-01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16.01.25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C168868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41C9014" w14:textId="4FE5493B" w:rsidR="00015BF3" w:rsidRDefault="0050795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Eglifilet mit Salzkartoffeln und Cr</w:t>
            </w:r>
            <w:r w:rsidR="00685C8C">
              <w:rPr>
                <w:bCs/>
                <w:sz w:val="16"/>
                <w:szCs w:val="16"/>
              </w:rPr>
              <w:t>ème- Fraiche</w:t>
            </w:r>
          </w:p>
          <w:p w14:paraId="5E8B9707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7F509D1" w14:textId="78409536" w:rsidR="00015BF3" w:rsidRPr="00425EA6" w:rsidRDefault="00685C8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Vollkornguezli mit Frücht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868571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9BA3D2F" w14:textId="6B3083D8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5D560CF5048D421F97601A376F767207"/>
                </w:placeholder>
                <w:date w:fullDate="2025-01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23.01.25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2D4A785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639CA1C" w14:textId="1DE2D82C" w:rsidR="00015BF3" w:rsidRDefault="003C00F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Spätzli mit Champignon- Rahmsauce und Gemüse</w:t>
            </w:r>
          </w:p>
          <w:p w14:paraId="0A99A580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5A65BF2" w14:textId="77777777" w:rsidR="00015BF3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Maiswaffeln mit Frücht</w:t>
            </w:r>
          </w:p>
          <w:p w14:paraId="4FEA4056" w14:textId="72579970" w:rsidR="003C00F0" w:rsidRPr="00425EA6" w:rsidRDefault="003C00F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8B30D0A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80824C1" w14:textId="659C4293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97725246"/>
                <w:placeholder>
                  <w:docPart w:val="5D560CF5048D421F97601A376F767207"/>
                </w:placeholder>
                <w:date w:fullDate="2025-01-3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30.01.25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DC5FBAB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76FE8D7" w14:textId="36BA5CDC" w:rsidR="00015BF3" w:rsidRDefault="00B20AAE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Pouletplätzli mit Offenkartoffeln und Gemüse</w:t>
            </w:r>
          </w:p>
          <w:p w14:paraId="651F2E68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A325034" w14:textId="2DE46D7C" w:rsidR="00015BF3" w:rsidRPr="00045D38" w:rsidRDefault="00B20AAE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Taralli mit Frücht</w:t>
            </w:r>
          </w:p>
        </w:tc>
      </w:tr>
      <w:tr w:rsidR="00015BF3" w:rsidRPr="00991C82" w14:paraId="610FF507" w14:textId="77777777" w:rsidTr="00015BF3">
        <w:trPr>
          <w:trHeight w:hRule="exact" w:val="227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DD9A5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6536110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7FA7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90DF2A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E429F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BDEAAF9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1EACD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015BF3" w:rsidRPr="00D0519A" w14:paraId="1AF8295E" w14:textId="77777777" w:rsidTr="00015BF3">
        <w:tc>
          <w:tcPr>
            <w:tcW w:w="2070" w:type="dxa"/>
            <w:tcBorders>
              <w:top w:val="single" w:sz="4" w:space="0" w:color="auto"/>
            </w:tcBorders>
          </w:tcPr>
          <w:p w14:paraId="3C37F95E" w14:textId="0AC96229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5D560CF5048D421F97601A376F767207"/>
                </w:placeholder>
                <w:date w:fullDate="2025-01-1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10.01.25</w:t>
                </w:r>
              </w:sdtContent>
            </w:sdt>
            <w:r>
              <w:rPr>
                <w:b/>
                <w:color w:val="00ABF1"/>
                <w:sz w:val="16"/>
                <w:szCs w:val="16"/>
              </w:rPr>
              <w:t>)</w:t>
            </w:r>
          </w:p>
          <w:p w14:paraId="579F62BE" w14:textId="77777777" w:rsidR="00015BF3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9A381B1" w14:textId="610B5EFB" w:rsidR="00015BF3" w:rsidRDefault="00507956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Vegi Lasagne</w:t>
            </w:r>
          </w:p>
          <w:p w14:paraId="627856A5" w14:textId="77777777" w:rsidR="00015BF3" w:rsidRPr="00045D38" w:rsidRDefault="00015BF3" w:rsidP="00425EA6">
            <w:pPr>
              <w:spacing w:before="0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745E5C75" w14:textId="77777777" w:rsidR="00015BF3" w:rsidRPr="00045D38" w:rsidRDefault="00015BF3" w:rsidP="00425EA6">
            <w:pPr>
              <w:spacing w:before="0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2D83B0F" w14:textId="3EEEA05D" w:rsidR="00015BF3" w:rsidRDefault="00507956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r>
              <w:rPr>
                <w:b/>
                <w:bCs/>
                <w:color w:val="C189F7"/>
                <w:sz w:val="16"/>
                <w:szCs w:val="16"/>
              </w:rPr>
              <w:t>Hexenzwiback mit Frücht</w:t>
            </w:r>
          </w:p>
          <w:p w14:paraId="51ADD894" w14:textId="694CE435" w:rsidR="00015BF3" w:rsidRPr="00B76FBA" w:rsidRDefault="00015BF3" w:rsidP="00425EA6">
            <w:pPr>
              <w:spacing w:before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55A812E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4C1A8C44" w14:textId="7E9E0AEB" w:rsidR="00015BF3" w:rsidRPr="00A87EEE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7EEE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2084255409"/>
                <w:placeholder>
                  <w:docPart w:val="5D560CF5048D421F97601A376F767207"/>
                </w:placeholder>
                <w:date w:fullDate="2025-01-1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17.01.25</w:t>
                </w:r>
              </w:sdtContent>
            </w:sdt>
            <w:r w:rsidRPr="00A87EEE">
              <w:rPr>
                <w:b/>
                <w:color w:val="00ABF1"/>
                <w:sz w:val="16"/>
                <w:szCs w:val="16"/>
              </w:rPr>
              <w:t>)</w:t>
            </w:r>
          </w:p>
          <w:p w14:paraId="54422454" w14:textId="77777777" w:rsidR="00015BF3" w:rsidRPr="00A87EEE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A46C945" w14:textId="60FDB924" w:rsidR="00015BF3" w:rsidRPr="00A87EEE" w:rsidRDefault="00685C8C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Flammkuchen</w:t>
            </w:r>
          </w:p>
          <w:p w14:paraId="29889478" w14:textId="77777777" w:rsidR="00015BF3" w:rsidRPr="00A87EEE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CB6CD81" w14:textId="77777777" w:rsidR="00685C8C" w:rsidRDefault="00685C8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  <w:p w14:paraId="2AA665E3" w14:textId="467E0C9D" w:rsidR="00015BF3" w:rsidRPr="00A87EEE" w:rsidRDefault="00685C8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Früchtejoghurt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C9F83FD" w14:textId="77777777" w:rsidR="00015BF3" w:rsidRPr="00A87EEE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1E97688A" w14:textId="521C7778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5D560CF5048D421F97601A376F767207"/>
                </w:placeholder>
                <w:date w:fullDate="2025-01-2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24.01.25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6CC5C03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88C9BDF" w14:textId="14BDCE92" w:rsidR="00015BF3" w:rsidRDefault="003C00F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Gulasch mit </w:t>
            </w:r>
            <w:r w:rsidR="00F079C9">
              <w:rPr>
                <w:bCs/>
                <w:sz w:val="16"/>
                <w:szCs w:val="16"/>
              </w:rPr>
              <w:t>K</w:t>
            </w:r>
            <w:r>
              <w:rPr>
                <w:bCs/>
                <w:sz w:val="16"/>
                <w:szCs w:val="16"/>
              </w:rPr>
              <w:t>artoffelstock</w:t>
            </w:r>
          </w:p>
          <w:p w14:paraId="22FA2318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921A6A8" w14:textId="25FC3EEA" w:rsidR="00015BF3" w:rsidRPr="00425EA6" w:rsidRDefault="00F079C9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Knoblauchbrot 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B037157" w14:textId="77777777" w:rsidR="00015BF3" w:rsidRPr="00991C82" w:rsidRDefault="00015BF3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4E200F8A" w14:textId="09CFA07D" w:rsidR="00015BF3" w:rsidRPr="00EB177F" w:rsidRDefault="00015BF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872528031"/>
                <w:placeholder>
                  <w:docPart w:val="5D560CF5048D421F97601A376F767207"/>
                </w:placeholder>
                <w:date w:fullDate="2025-01-3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31.01.25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7EAD72A7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C57EAC2" w14:textId="7AE70AAA" w:rsidR="00015BF3" w:rsidRDefault="00B20AAE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 im Ofen mit Reis und Gemüse</w:t>
            </w:r>
          </w:p>
          <w:p w14:paraId="7F5B5FA8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7E75B17" w14:textId="77777777" w:rsidR="00015BF3" w:rsidRDefault="00015BF3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4A5E8C0" w14:textId="31932BB8" w:rsidR="00015BF3" w:rsidRPr="00045D38" w:rsidRDefault="00B20AAE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Pizzaschnecken</w:t>
            </w:r>
          </w:p>
        </w:tc>
      </w:tr>
    </w:tbl>
    <w:p w14:paraId="3D57C81A" w14:textId="77777777" w:rsidR="008A28A9" w:rsidRPr="00015BF3" w:rsidRDefault="008A28A9" w:rsidP="006A0F70">
      <w:pPr>
        <w:spacing w:before="60" w:after="120"/>
        <w:rPr>
          <w:color w:val="FF0000"/>
          <w:sz w:val="22"/>
          <w:szCs w:val="22"/>
        </w:rPr>
      </w:pPr>
    </w:p>
    <w:sectPr w:rsidR="008A28A9" w:rsidRPr="00015BF3" w:rsidSect="00D343A1">
      <w:headerReference w:type="default" r:id="rId9"/>
      <w:footerReference w:type="default" r:id="rId10"/>
      <w:pgSz w:w="11906" w:h="16838"/>
      <w:pgMar w:top="2005" w:right="707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792B" w14:textId="77777777" w:rsidR="00687F68" w:rsidRDefault="00687F68" w:rsidP="008A28A9">
      <w:pPr>
        <w:spacing w:before="0"/>
      </w:pPr>
      <w:r>
        <w:separator/>
      </w:r>
    </w:p>
  </w:endnote>
  <w:endnote w:type="continuationSeparator" w:id="0">
    <w:p w14:paraId="29F10F49" w14:textId="77777777" w:rsidR="00687F68" w:rsidRDefault="00687F68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D46" w14:textId="47277A30" w:rsidR="0057500E" w:rsidRPr="00045D38" w:rsidRDefault="00D343A1" w:rsidP="00045D38">
    <w:pPr>
      <w:spacing w:before="0" w:after="100"/>
      <w:ind w:left="-1134"/>
      <w:rPr>
        <w:rFonts w:ascii="Calibri" w:hAnsi="Calibri"/>
        <w:i/>
        <w:iCs/>
        <w:sz w:val="18"/>
        <w:szCs w:val="18"/>
      </w:rPr>
    </w:pPr>
    <w:r w:rsidRPr="00D343A1">
      <w:rPr>
        <w:i/>
        <w:iCs/>
        <w:sz w:val="18"/>
        <w:szCs w:val="18"/>
      </w:rPr>
      <w:t>Wir verwenden hauptsächlich Schweizer Fleisch. Ausnahmefälle werden deklariert bezüglich der Herkunft von Fleisch und Fisch. Kurzfristige Änderungen behalten wir uns vor.</w:t>
    </w:r>
    <w:r w:rsidR="00045D38">
      <w:rPr>
        <w:i/>
        <w:iCs/>
        <w:sz w:val="18"/>
        <w:szCs w:val="18"/>
      </w:rPr>
      <w:t xml:space="preserve"> Salat und/oder frisches Roh-Gemüse steht immer zur Verfügung.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0EBB" w14:textId="77777777" w:rsidR="00687F68" w:rsidRDefault="00687F68" w:rsidP="008A28A9">
      <w:pPr>
        <w:spacing w:before="0"/>
      </w:pPr>
      <w:r>
        <w:separator/>
      </w:r>
    </w:p>
  </w:footnote>
  <w:footnote w:type="continuationSeparator" w:id="0">
    <w:p w14:paraId="0BC97B63" w14:textId="77777777" w:rsidR="00687F68" w:rsidRDefault="00687F68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F5" w14:textId="77777777" w:rsidR="008A28A9" w:rsidRPr="0057500E" w:rsidRDefault="00D343A1" w:rsidP="008A28A9">
    <w:pPr>
      <w:pStyle w:val="Kopfzeil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25020" wp14:editId="4648D5C2">
          <wp:simplePos x="0" y="0"/>
          <wp:positionH relativeFrom="column">
            <wp:posOffset>3369945</wp:posOffset>
          </wp:positionH>
          <wp:positionV relativeFrom="paragraph">
            <wp:posOffset>180340</wp:posOffset>
          </wp:positionV>
          <wp:extent cx="2012400" cy="734400"/>
          <wp:effectExtent l="0" t="0" r="6985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B9"/>
    <w:rsid w:val="0000505A"/>
    <w:rsid w:val="00015BF3"/>
    <w:rsid w:val="00024E21"/>
    <w:rsid w:val="0003354E"/>
    <w:rsid w:val="00043A87"/>
    <w:rsid w:val="00045D38"/>
    <w:rsid w:val="00051E05"/>
    <w:rsid w:val="000856E8"/>
    <w:rsid w:val="000F51EA"/>
    <w:rsid w:val="00110FD8"/>
    <w:rsid w:val="00112FA8"/>
    <w:rsid w:val="00194900"/>
    <w:rsid w:val="001A7B43"/>
    <w:rsid w:val="001C34C2"/>
    <w:rsid w:val="001D37FC"/>
    <w:rsid w:val="001E7F33"/>
    <w:rsid w:val="001F7378"/>
    <w:rsid w:val="002016AE"/>
    <w:rsid w:val="002032AC"/>
    <w:rsid w:val="00226CE3"/>
    <w:rsid w:val="002A14CF"/>
    <w:rsid w:val="00307E20"/>
    <w:rsid w:val="003A29FF"/>
    <w:rsid w:val="003B3FA0"/>
    <w:rsid w:val="003C00F0"/>
    <w:rsid w:val="003E7A54"/>
    <w:rsid w:val="00405771"/>
    <w:rsid w:val="0041025A"/>
    <w:rsid w:val="00425EA6"/>
    <w:rsid w:val="004623C5"/>
    <w:rsid w:val="00486F51"/>
    <w:rsid w:val="00490176"/>
    <w:rsid w:val="004A3CB3"/>
    <w:rsid w:val="004B48F7"/>
    <w:rsid w:val="004E32CE"/>
    <w:rsid w:val="004E688C"/>
    <w:rsid w:val="00507956"/>
    <w:rsid w:val="005177DB"/>
    <w:rsid w:val="00540391"/>
    <w:rsid w:val="005639B4"/>
    <w:rsid w:val="0057500E"/>
    <w:rsid w:val="0058492E"/>
    <w:rsid w:val="00591634"/>
    <w:rsid w:val="005966CD"/>
    <w:rsid w:val="005A3E33"/>
    <w:rsid w:val="005B0173"/>
    <w:rsid w:val="005B1E9E"/>
    <w:rsid w:val="005B651F"/>
    <w:rsid w:val="005F0682"/>
    <w:rsid w:val="005F1BE6"/>
    <w:rsid w:val="00650369"/>
    <w:rsid w:val="00651DCE"/>
    <w:rsid w:val="00662F73"/>
    <w:rsid w:val="00671115"/>
    <w:rsid w:val="00676549"/>
    <w:rsid w:val="00677608"/>
    <w:rsid w:val="00685C8C"/>
    <w:rsid w:val="00687F68"/>
    <w:rsid w:val="006968B4"/>
    <w:rsid w:val="006A0F70"/>
    <w:rsid w:val="006B6F17"/>
    <w:rsid w:val="006F2976"/>
    <w:rsid w:val="007026A0"/>
    <w:rsid w:val="007047D8"/>
    <w:rsid w:val="00771D36"/>
    <w:rsid w:val="0078268B"/>
    <w:rsid w:val="00790F8C"/>
    <w:rsid w:val="00791323"/>
    <w:rsid w:val="007A3FB9"/>
    <w:rsid w:val="007D0AAB"/>
    <w:rsid w:val="007E7F73"/>
    <w:rsid w:val="008207C7"/>
    <w:rsid w:val="0083137C"/>
    <w:rsid w:val="00843DAB"/>
    <w:rsid w:val="00892784"/>
    <w:rsid w:val="008A28A9"/>
    <w:rsid w:val="008D2D1E"/>
    <w:rsid w:val="008D431B"/>
    <w:rsid w:val="00910CB4"/>
    <w:rsid w:val="009142B9"/>
    <w:rsid w:val="0091630C"/>
    <w:rsid w:val="009523D7"/>
    <w:rsid w:val="00963429"/>
    <w:rsid w:val="0096723F"/>
    <w:rsid w:val="00982F8C"/>
    <w:rsid w:val="00991C82"/>
    <w:rsid w:val="0099312A"/>
    <w:rsid w:val="009C24B8"/>
    <w:rsid w:val="009E333D"/>
    <w:rsid w:val="009E5BB2"/>
    <w:rsid w:val="009F33A8"/>
    <w:rsid w:val="00A2013F"/>
    <w:rsid w:val="00A554B2"/>
    <w:rsid w:val="00A63AA4"/>
    <w:rsid w:val="00A82B63"/>
    <w:rsid w:val="00A87EEE"/>
    <w:rsid w:val="00A93111"/>
    <w:rsid w:val="00AA27A8"/>
    <w:rsid w:val="00B20AAE"/>
    <w:rsid w:val="00B40772"/>
    <w:rsid w:val="00B5689F"/>
    <w:rsid w:val="00B76FBA"/>
    <w:rsid w:val="00BB0191"/>
    <w:rsid w:val="00BE47CD"/>
    <w:rsid w:val="00BE6712"/>
    <w:rsid w:val="00C01654"/>
    <w:rsid w:val="00C334D7"/>
    <w:rsid w:val="00C402E8"/>
    <w:rsid w:val="00C867E3"/>
    <w:rsid w:val="00C92AE7"/>
    <w:rsid w:val="00CA61DE"/>
    <w:rsid w:val="00CA7035"/>
    <w:rsid w:val="00CD6B06"/>
    <w:rsid w:val="00CE0F9C"/>
    <w:rsid w:val="00CE14C8"/>
    <w:rsid w:val="00D0153E"/>
    <w:rsid w:val="00D049D4"/>
    <w:rsid w:val="00D0519A"/>
    <w:rsid w:val="00D343A1"/>
    <w:rsid w:val="00D50042"/>
    <w:rsid w:val="00D66162"/>
    <w:rsid w:val="00DC686D"/>
    <w:rsid w:val="00DD46EC"/>
    <w:rsid w:val="00DF18BA"/>
    <w:rsid w:val="00DF4648"/>
    <w:rsid w:val="00DF588D"/>
    <w:rsid w:val="00E321CF"/>
    <w:rsid w:val="00E45618"/>
    <w:rsid w:val="00E54EEC"/>
    <w:rsid w:val="00E61CB5"/>
    <w:rsid w:val="00E828A9"/>
    <w:rsid w:val="00E90432"/>
    <w:rsid w:val="00E91DBC"/>
    <w:rsid w:val="00EB177F"/>
    <w:rsid w:val="00EF5FE4"/>
    <w:rsid w:val="00F079C9"/>
    <w:rsid w:val="00F143E7"/>
    <w:rsid w:val="00F25194"/>
    <w:rsid w:val="00F370BB"/>
    <w:rsid w:val="00FC21F0"/>
    <w:rsid w:val="00FC7AFF"/>
    <w:rsid w:val="00FE7278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EE8ED"/>
  <w15:docId w15:val="{0E348294-C9A8-42A4-8AFA-F66F33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_Stv\seadrive_root\TeamFehr\F&#252;r%20mich%20freigegeben\C020%20Fehraltorf%20Betrieb\Men&#252;pl&#228;ne\M503b%20Vorlage%20Men&#252;plan%20Tagesstern%20202302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4289D5DF24F3DA2F0879BB586C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649B4-C658-445B-8750-7F29B5871F57}"/>
      </w:docPartPr>
      <w:docPartBody>
        <w:p w:rsidR="001577DB" w:rsidRDefault="004C4156" w:rsidP="004C4156">
          <w:pPr>
            <w:pStyle w:val="C7C4289D5DF24F3DA2F0879BB586CA78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D560CF5048D421F97601A376F767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2953-F310-49BE-9269-07F26800143A}"/>
      </w:docPartPr>
      <w:docPartBody>
        <w:p w:rsidR="001577DB" w:rsidRDefault="004C4156" w:rsidP="004C4156">
          <w:pPr>
            <w:pStyle w:val="5D560CF5048D421F97601A376F767207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3DC08E12C9B4FFAAA7B5416055C0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A6D26-7DFA-4B5C-A952-40522F454372}"/>
      </w:docPartPr>
      <w:docPartBody>
        <w:p w:rsidR="001577DB" w:rsidRDefault="004C4156" w:rsidP="004C4156">
          <w:pPr>
            <w:pStyle w:val="03DC08E12C9B4FFAAA7B5416055C070E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CC2798FA6F4356A0FAE112AFD5F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D3EF5-9C95-49DC-9F24-8928F36CBFE5}"/>
      </w:docPartPr>
      <w:docPartBody>
        <w:p w:rsidR="001577DB" w:rsidRDefault="004C4156" w:rsidP="004C4156">
          <w:pPr>
            <w:pStyle w:val="DBCC2798FA6F4356A0FAE112AFD5F7C9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58590236EBC4FA6AA7E84389D300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775F0-C526-4DF8-98BF-85F98A21C209}"/>
      </w:docPartPr>
      <w:docPartBody>
        <w:p w:rsidR="001577DB" w:rsidRDefault="004C4156" w:rsidP="004C4156">
          <w:pPr>
            <w:pStyle w:val="258590236EBC4FA6AA7E84389D3007DF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5"/>
    <w:rsid w:val="0010542D"/>
    <w:rsid w:val="001577DB"/>
    <w:rsid w:val="004C4156"/>
    <w:rsid w:val="004D485C"/>
    <w:rsid w:val="00511867"/>
    <w:rsid w:val="00523D55"/>
    <w:rsid w:val="008A6465"/>
    <w:rsid w:val="00B71D0D"/>
    <w:rsid w:val="00D5049E"/>
    <w:rsid w:val="00E30DAB"/>
    <w:rsid w:val="00E7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156"/>
    <w:rPr>
      <w:color w:val="808080"/>
    </w:rPr>
  </w:style>
  <w:style w:type="paragraph" w:customStyle="1" w:styleId="C7C4289D5DF24F3DA2F0879BB586CA78">
    <w:name w:val="C7C4289D5DF24F3DA2F0879BB586CA78"/>
    <w:rsid w:val="004C4156"/>
    <w:rPr>
      <w:kern w:val="0"/>
      <w14:ligatures w14:val="none"/>
    </w:rPr>
  </w:style>
  <w:style w:type="paragraph" w:customStyle="1" w:styleId="5D560CF5048D421F97601A376F767207">
    <w:name w:val="5D560CF5048D421F97601A376F767207"/>
    <w:rsid w:val="004C4156"/>
    <w:rPr>
      <w:kern w:val="0"/>
      <w14:ligatures w14:val="none"/>
    </w:rPr>
  </w:style>
  <w:style w:type="paragraph" w:customStyle="1" w:styleId="03DC08E12C9B4FFAAA7B5416055C070E">
    <w:name w:val="03DC08E12C9B4FFAAA7B5416055C070E"/>
    <w:rsid w:val="004C4156"/>
    <w:rPr>
      <w:kern w:val="0"/>
      <w14:ligatures w14:val="none"/>
    </w:rPr>
  </w:style>
  <w:style w:type="paragraph" w:customStyle="1" w:styleId="DBCC2798FA6F4356A0FAE112AFD5F7C9">
    <w:name w:val="DBCC2798FA6F4356A0FAE112AFD5F7C9"/>
    <w:rsid w:val="004C4156"/>
    <w:rPr>
      <w:kern w:val="0"/>
      <w14:ligatures w14:val="none"/>
    </w:rPr>
  </w:style>
  <w:style w:type="paragraph" w:customStyle="1" w:styleId="258590236EBC4FA6AA7E84389D3007DF">
    <w:name w:val="258590236EBC4FA6AA7E84389D3007DF"/>
    <w:rsid w:val="004C415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M503b Vorlage Menüplan Tagesstern 202302(1)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TSFE_PL</dc:creator>
  <cp:lastModifiedBy>Tag Stern</cp:lastModifiedBy>
  <cp:revision>2</cp:revision>
  <cp:lastPrinted>2024-12-19T09:45:00Z</cp:lastPrinted>
  <dcterms:created xsi:type="dcterms:W3CDTF">2025-01-17T05:52:00Z</dcterms:created>
  <dcterms:modified xsi:type="dcterms:W3CDTF">2025-01-17T05:52:00Z</dcterms:modified>
</cp:coreProperties>
</file>