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76D" w14:textId="77777777" w:rsidR="00EB177F" w:rsidRDefault="00D343A1" w:rsidP="008A28A9">
      <w:pPr>
        <w:ind w:left="-993"/>
        <w:rPr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BA455D3" wp14:editId="1A7D6B54">
            <wp:simplePos x="0" y="0"/>
            <wp:positionH relativeFrom="column">
              <wp:posOffset>1628775</wp:posOffset>
            </wp:positionH>
            <wp:positionV relativeFrom="paragraph">
              <wp:posOffset>-889635</wp:posOffset>
            </wp:positionV>
            <wp:extent cx="1395730" cy="1042035"/>
            <wp:effectExtent l="114300" t="171450" r="128270" b="17716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78254">
                      <a:off x="0" y="0"/>
                      <a:ext cx="139573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588B29BD" wp14:editId="6DCD28A6">
            <wp:simplePos x="0" y="0"/>
            <wp:positionH relativeFrom="column">
              <wp:posOffset>-681355</wp:posOffset>
            </wp:positionH>
            <wp:positionV relativeFrom="paragraph">
              <wp:posOffset>-656590</wp:posOffset>
            </wp:positionV>
            <wp:extent cx="1933575" cy="908050"/>
            <wp:effectExtent l="0" t="0" r="952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0805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7B713" w14:textId="37713EFB" w:rsidR="008A28A9" w:rsidRDefault="008A28A9" w:rsidP="00D55C5B">
      <w:pPr>
        <w:spacing w:before="360"/>
        <w:rPr>
          <w:b/>
          <w:color w:val="00ABF1"/>
          <w:sz w:val="28"/>
          <w:szCs w:val="28"/>
        </w:rPr>
      </w:pPr>
      <w:r w:rsidRPr="00EB177F">
        <w:rPr>
          <w:b/>
          <w:color w:val="00ABF1"/>
          <w:sz w:val="28"/>
          <w:szCs w:val="28"/>
        </w:rPr>
        <w:t>Menüplan Tage</w:t>
      </w:r>
      <w:r w:rsidR="00A87EEE">
        <w:rPr>
          <w:b/>
          <w:color w:val="00ABF1"/>
          <w:sz w:val="28"/>
          <w:szCs w:val="28"/>
        </w:rPr>
        <w:t>s</w:t>
      </w:r>
      <w:r w:rsidR="00045D38">
        <w:rPr>
          <w:b/>
          <w:color w:val="00ABF1"/>
          <w:sz w:val="28"/>
          <w:szCs w:val="28"/>
        </w:rPr>
        <w:t xml:space="preserve">- &amp; </w:t>
      </w:r>
      <w:proofErr w:type="spellStart"/>
      <w:r w:rsidR="00045D38">
        <w:rPr>
          <w:b/>
          <w:color w:val="00ABF1"/>
          <w:sz w:val="28"/>
          <w:szCs w:val="28"/>
        </w:rPr>
        <w:t>Chinder</w:t>
      </w:r>
      <w:r w:rsidRPr="00EB177F">
        <w:rPr>
          <w:b/>
          <w:color w:val="00ABF1"/>
          <w:sz w:val="28"/>
          <w:szCs w:val="28"/>
        </w:rPr>
        <w:t>sstern</w:t>
      </w:r>
      <w:proofErr w:type="spellEnd"/>
      <w:r w:rsidRPr="00EB177F">
        <w:rPr>
          <w:b/>
          <w:color w:val="00ABF1"/>
          <w:sz w:val="28"/>
          <w:szCs w:val="28"/>
        </w:rPr>
        <w:t xml:space="preserve"> </w:t>
      </w:r>
      <w:r w:rsidR="00045D38">
        <w:rPr>
          <w:b/>
          <w:color w:val="00ABF1"/>
          <w:sz w:val="28"/>
          <w:szCs w:val="28"/>
        </w:rPr>
        <w:t>Fehraltorf</w:t>
      </w:r>
      <w:r w:rsidRPr="00EB177F">
        <w:rPr>
          <w:b/>
          <w:color w:val="00ABF1"/>
          <w:sz w:val="28"/>
          <w:szCs w:val="28"/>
        </w:rPr>
        <w:t xml:space="preserve"> –</w:t>
      </w:r>
      <w:r w:rsidR="003E7A54">
        <w:rPr>
          <w:b/>
          <w:color w:val="00ABF1"/>
          <w:sz w:val="28"/>
          <w:szCs w:val="28"/>
        </w:rPr>
        <w:t xml:space="preserve"> </w:t>
      </w:r>
      <w:r w:rsidR="00F63D7A">
        <w:rPr>
          <w:b/>
          <w:color w:val="00ABF1"/>
          <w:sz w:val="28"/>
          <w:szCs w:val="28"/>
        </w:rPr>
        <w:t>März</w:t>
      </w:r>
      <w:r w:rsidR="00AA108D">
        <w:rPr>
          <w:b/>
          <w:color w:val="00ABF1"/>
          <w:sz w:val="28"/>
          <w:szCs w:val="28"/>
        </w:rPr>
        <w:t xml:space="preserve"> 202</w:t>
      </w:r>
      <w:r w:rsidR="00B0725D">
        <w:rPr>
          <w:b/>
          <w:color w:val="00ABF1"/>
          <w:sz w:val="28"/>
          <w:szCs w:val="28"/>
        </w:rPr>
        <w:t>5</w:t>
      </w:r>
    </w:p>
    <w:p w14:paraId="0E89F263" w14:textId="77777777" w:rsidR="00D55C5B" w:rsidRPr="00D55C5B" w:rsidRDefault="00D55C5B" w:rsidP="00D55C5B">
      <w:pPr>
        <w:spacing w:before="360"/>
        <w:rPr>
          <w:b/>
          <w:color w:val="00ABF1"/>
          <w:sz w:val="28"/>
          <w:szCs w:val="28"/>
        </w:rPr>
      </w:pPr>
    </w:p>
    <w:tbl>
      <w:tblPr>
        <w:tblStyle w:val="Tabellenraster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70"/>
        <w:gridCol w:w="239"/>
        <w:gridCol w:w="2069"/>
        <w:gridCol w:w="238"/>
        <w:gridCol w:w="2069"/>
        <w:gridCol w:w="259"/>
        <w:gridCol w:w="2069"/>
        <w:gridCol w:w="258"/>
        <w:gridCol w:w="2069"/>
      </w:tblGrid>
      <w:tr w:rsidR="00FE7278" w:rsidRPr="00991C82" w14:paraId="3D0B6F80" w14:textId="77777777" w:rsidTr="00FE7278"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14:paraId="5C572473" w14:textId="3E9757A6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 w:rsidR="00B0725D">
              <w:rPr>
                <w:b/>
              </w:rPr>
              <w:t>10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E33BC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29D" w14:textId="5868F585" w:rsidR="00991C82" w:rsidRPr="00991C82" w:rsidRDefault="00FC7AFF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 w:rsidR="00F63D7A">
              <w:rPr>
                <w:b/>
              </w:rPr>
              <w:t>1</w:t>
            </w:r>
            <w:r w:rsidR="00B0725D">
              <w:rPr>
                <w:b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0B72B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70F" w14:textId="087018A0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 w:rsidR="00F63D7A">
              <w:rPr>
                <w:b/>
              </w:rPr>
              <w:t>1</w:t>
            </w:r>
            <w:r w:rsidR="00B0725D">
              <w:rPr>
                <w:b/>
              </w:rPr>
              <w:t>2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D82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CA7" w14:textId="344CA632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 w:rsidR="00F63D7A">
              <w:rPr>
                <w:b/>
              </w:rPr>
              <w:t>1</w:t>
            </w:r>
            <w:r w:rsidR="00B0725D">
              <w:rPr>
                <w:b/>
              </w:rPr>
              <w:t>3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CCD87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14:paraId="2B8589FD" w14:textId="737A515B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 w:rsidR="00F63D7A">
              <w:rPr>
                <w:b/>
              </w:rPr>
              <w:t>1</w:t>
            </w:r>
            <w:r w:rsidR="00B0725D">
              <w:rPr>
                <w:b/>
              </w:rPr>
              <w:t>4</w:t>
            </w:r>
          </w:p>
        </w:tc>
      </w:tr>
      <w:tr w:rsidR="00FE7278" w:rsidRPr="00991C82" w14:paraId="30947685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14B00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4678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75304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B018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87B49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6EF3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30212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3434E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9EE36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F63D7A" w14:paraId="38E5F4FB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798" w14:textId="5F0BEB86" w:rsidR="00B0725D" w:rsidRPr="005E0059" w:rsidRDefault="00B0725D" w:rsidP="00B0725D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5E0059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9583951"/>
                <w:placeholder>
                  <w:docPart w:val="D5E78B0B35DD4EB1A1EDB1FD325648A6"/>
                </w:placeholder>
                <w:date w:fullDate="2024-03-0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03.03.24</w:t>
                </w:r>
              </w:sdtContent>
            </w:sdt>
            <w:r w:rsidRPr="005E0059">
              <w:rPr>
                <w:b/>
                <w:color w:val="00ABF1"/>
                <w:sz w:val="16"/>
                <w:szCs w:val="16"/>
              </w:rPr>
              <w:t>)</w:t>
            </w:r>
          </w:p>
          <w:p w14:paraId="450A4E59" w14:textId="77777777" w:rsidR="00B0725D" w:rsidRPr="005E0059" w:rsidRDefault="00B0725D" w:rsidP="00B0725D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56C935A9" w14:textId="538603E5" w:rsidR="00B0725D" w:rsidRPr="005E0059" w:rsidRDefault="00B0725D" w:rsidP="00B0725D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Lachsfilet in Schnittlauchsa</w:t>
            </w:r>
            <w:r w:rsidR="006036A2">
              <w:rPr>
                <w:bCs/>
                <w:sz w:val="16"/>
                <w:szCs w:val="16"/>
              </w:rPr>
              <w:t>hne</w:t>
            </w:r>
            <w:r>
              <w:rPr>
                <w:bCs/>
                <w:sz w:val="16"/>
                <w:szCs w:val="16"/>
              </w:rPr>
              <w:t>sauce dazu Süsskartoffeln</w:t>
            </w:r>
          </w:p>
          <w:p w14:paraId="5420347E" w14:textId="77777777" w:rsidR="00D55C5B" w:rsidRDefault="00D55C5B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03A65F05" w14:textId="31ACFAD9" w:rsidR="00B0725D" w:rsidRPr="00E678A6" w:rsidRDefault="00263322" w:rsidP="00B0725D">
            <w:pPr>
              <w:spacing w:before="0"/>
              <w:rPr>
                <w:b/>
                <w:bCs/>
                <w:color w:val="C189F7"/>
                <w:sz w:val="16"/>
                <w:szCs w:val="16"/>
              </w:rPr>
            </w:pPr>
            <w:r>
              <w:rPr>
                <w:b/>
                <w:bCs/>
                <w:color w:val="C189F7"/>
                <w:sz w:val="16"/>
                <w:szCs w:val="16"/>
              </w:rPr>
              <w:t>Reiswaffeln mit Frischkäse</w:t>
            </w:r>
          </w:p>
          <w:p w14:paraId="4A938B2E" w14:textId="2AFE067E" w:rsidR="00281726" w:rsidRPr="00827E3B" w:rsidRDefault="00281726" w:rsidP="00F63D7A">
            <w:pPr>
              <w:spacing w:before="0"/>
              <w:jc w:val="center"/>
              <w:rPr>
                <w:b/>
                <w:color w:val="00ABF1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4CC3" w14:textId="77777777" w:rsidR="00991C82" w:rsidRPr="00827E3B" w:rsidRDefault="00991C82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1A5" w14:textId="7BFEEAFA" w:rsidR="00FC7AFF" w:rsidRPr="005E0059" w:rsidRDefault="00FC7AFF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5E0059">
              <w:rPr>
                <w:b/>
                <w:color w:val="00ABF1"/>
                <w:sz w:val="16"/>
                <w:szCs w:val="16"/>
              </w:rPr>
              <w:t>M</w:t>
            </w:r>
            <w:r w:rsidR="00991C82" w:rsidRPr="005E0059">
              <w:rPr>
                <w:b/>
                <w:color w:val="00ABF1"/>
                <w:sz w:val="16"/>
                <w:szCs w:val="16"/>
              </w:rPr>
              <w:t>ontag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549127571"/>
                <w:placeholder>
                  <w:docPart w:val="84EB0C9B11314CAFAA191EE799F1AE60"/>
                </w:placeholder>
                <w:date w:fullDate="2024-03-1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10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5E0059">
              <w:rPr>
                <w:b/>
                <w:color w:val="00ABF1"/>
                <w:sz w:val="16"/>
                <w:szCs w:val="16"/>
              </w:rPr>
              <w:t>)</w:t>
            </w:r>
          </w:p>
          <w:p w14:paraId="515E586A" w14:textId="77777777" w:rsidR="00EF5FE4" w:rsidRPr="005E0059" w:rsidRDefault="00EF5FE4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168F68B0" w14:textId="020167EB" w:rsidR="00511531" w:rsidRDefault="00E81545" w:rsidP="00425EA6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Spätzli</w:t>
            </w:r>
            <w:proofErr w:type="spellEnd"/>
            <w:r>
              <w:rPr>
                <w:bCs/>
                <w:sz w:val="16"/>
                <w:szCs w:val="16"/>
              </w:rPr>
              <w:t xml:space="preserve"> mit Pilzrahmsauce und Reibkäse </w:t>
            </w:r>
          </w:p>
          <w:p w14:paraId="0AFC539A" w14:textId="7D5D2E66" w:rsidR="00E81545" w:rsidRPr="005E0059" w:rsidRDefault="00E81545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Erbsen</w:t>
            </w:r>
          </w:p>
          <w:p w14:paraId="393DB877" w14:textId="0752D25F" w:rsidR="00A63AA4" w:rsidRDefault="00A63AA4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F5D2E87" w14:textId="77777777" w:rsidR="005E0059" w:rsidRPr="005E0059" w:rsidRDefault="005E0059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420DC4C" w14:textId="048B633E" w:rsidR="00A63AA4" w:rsidRPr="00E678A6" w:rsidRDefault="00E81545" w:rsidP="00425EA6">
            <w:pPr>
              <w:spacing w:before="0"/>
              <w:rPr>
                <w:b/>
                <w:bCs/>
                <w:color w:val="C189F7"/>
                <w:sz w:val="16"/>
                <w:szCs w:val="16"/>
              </w:rPr>
            </w:pPr>
            <w:r>
              <w:rPr>
                <w:b/>
                <w:bCs/>
                <w:color w:val="C189F7"/>
                <w:sz w:val="16"/>
                <w:szCs w:val="16"/>
              </w:rPr>
              <w:t>Salzbretzel</w:t>
            </w:r>
          </w:p>
          <w:p w14:paraId="1D7411B8" w14:textId="2BD4AA96" w:rsidR="00A63AA4" w:rsidRPr="00E678A6" w:rsidRDefault="00A63AA4" w:rsidP="00425EA6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88A8D" w14:textId="77777777" w:rsidR="00991C82" w:rsidRPr="00E678A6" w:rsidRDefault="00991C82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A5E" w14:textId="60723E2B" w:rsidR="00991C82" w:rsidRPr="00B76FBA" w:rsidRDefault="00991C82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B76FBA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fr-CH"/>
                </w:rPr>
                <w:id w:val="1865245379"/>
                <w:placeholder>
                  <w:docPart w:val="84EB0C9B11314CAFAA191EE799F1AE60"/>
                </w:placeholder>
                <w:date w:fullDate="2024-03-1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17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B76FBA">
              <w:rPr>
                <w:b/>
                <w:color w:val="00ABF1"/>
                <w:sz w:val="16"/>
                <w:szCs w:val="16"/>
              </w:rPr>
              <w:t>)</w:t>
            </w:r>
          </w:p>
          <w:p w14:paraId="248E71F8" w14:textId="77777777" w:rsidR="0057500E" w:rsidRDefault="0057500E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003D5A3" w14:textId="0C867C95" w:rsidR="00A8195E" w:rsidRDefault="009B3B09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Hot-Dog zu </w:t>
            </w:r>
            <w:proofErr w:type="gramStart"/>
            <w:r>
              <w:rPr>
                <w:bCs/>
                <w:sz w:val="16"/>
                <w:szCs w:val="16"/>
              </w:rPr>
              <w:t>selber</w:t>
            </w:r>
            <w:proofErr w:type="gramEnd"/>
            <w:r>
              <w:rPr>
                <w:bCs/>
                <w:sz w:val="16"/>
                <w:szCs w:val="16"/>
              </w:rPr>
              <w:t xml:space="preserve"> füllen</w:t>
            </w:r>
          </w:p>
          <w:p w14:paraId="1E661D33" w14:textId="63CD69DB" w:rsidR="009B3B09" w:rsidRDefault="009B3B09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(Tomaten, Zwi</w:t>
            </w:r>
            <w:r w:rsidR="006036A2">
              <w:rPr>
                <w:bCs/>
                <w:sz w:val="16"/>
                <w:szCs w:val="16"/>
              </w:rPr>
              <w:t>e</w:t>
            </w:r>
            <w:r>
              <w:rPr>
                <w:bCs/>
                <w:sz w:val="16"/>
                <w:szCs w:val="16"/>
              </w:rPr>
              <w:t>beln, Essiggurken)</w:t>
            </w:r>
          </w:p>
          <w:p w14:paraId="1B61610B" w14:textId="77777777" w:rsidR="009B3B09" w:rsidRDefault="009B3B09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04EA705" w14:textId="77777777" w:rsidR="00425EA6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F7EAB21" w14:textId="1FF0E752" w:rsidR="00425EA6" w:rsidRPr="00425EA6" w:rsidRDefault="009B3B09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Früchtejoghurt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81EE7" w14:textId="77777777" w:rsidR="00991C82" w:rsidRPr="00B76FBA" w:rsidRDefault="00991C82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EF5" w14:textId="139EE23C" w:rsidR="00991C82" w:rsidRPr="00041892" w:rsidRDefault="00991C82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041892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-2060321184"/>
                <w:placeholder>
                  <w:docPart w:val="84EB0C9B11314CAFAA191EE799F1AE60"/>
                </w:placeholder>
                <w:date w:fullDate="2024-03-2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24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041892">
              <w:rPr>
                <w:b/>
                <w:color w:val="00ABF1"/>
                <w:sz w:val="16"/>
                <w:szCs w:val="16"/>
              </w:rPr>
              <w:t>)</w:t>
            </w:r>
          </w:p>
          <w:p w14:paraId="12273829" w14:textId="77777777" w:rsidR="00FC21F0" w:rsidRPr="00041892" w:rsidRDefault="00FC21F0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CC13DD6" w14:textId="6D747FFC" w:rsidR="00045D38" w:rsidRDefault="00040A6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Tortelloni mit Tomatensauce und Reibkäse</w:t>
            </w:r>
          </w:p>
          <w:p w14:paraId="295EE7A6" w14:textId="77777777" w:rsidR="00040A66" w:rsidRPr="00041892" w:rsidRDefault="00040A6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4D6414DD" w14:textId="77777777" w:rsidR="00045D38" w:rsidRDefault="00045D38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72710271" w14:textId="5C008A95" w:rsidR="00040A66" w:rsidRPr="00041892" w:rsidRDefault="00040A66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Bruschetta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7A3A1" w14:textId="77777777" w:rsidR="00991C82" w:rsidRPr="00041892" w:rsidRDefault="00991C82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2CB07" w14:textId="3A7D7A95" w:rsidR="00D0519A" w:rsidRPr="00E678A6" w:rsidRDefault="00D0519A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678A6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-870758235"/>
                <w:placeholder>
                  <w:docPart w:val="DF06C846627A473A88B32FC29E8B1E70"/>
                </w:placeholder>
                <w:date w:fullDate="2024-03-3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31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678A6">
              <w:rPr>
                <w:b/>
                <w:color w:val="00ABF1"/>
                <w:sz w:val="16"/>
                <w:szCs w:val="16"/>
              </w:rPr>
              <w:t>)</w:t>
            </w:r>
          </w:p>
          <w:p w14:paraId="63E39C77" w14:textId="77777777" w:rsidR="00D0519A" w:rsidRPr="00E678A6" w:rsidRDefault="00D0519A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535FE8DD" w14:textId="0ED6975B" w:rsidR="00D12D41" w:rsidRPr="00E678A6" w:rsidRDefault="00CE2B3A" w:rsidP="00D0519A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Kebabfleisch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Faldenbrot</w:t>
            </w:r>
            <w:proofErr w:type="spellEnd"/>
            <w:r>
              <w:rPr>
                <w:bCs/>
                <w:sz w:val="16"/>
                <w:szCs w:val="16"/>
              </w:rPr>
              <w:t>, Gemüse und Cocktailsauce</w:t>
            </w:r>
          </w:p>
          <w:p w14:paraId="3D34A4CC" w14:textId="77777777" w:rsidR="00D0519A" w:rsidRPr="00E678A6" w:rsidRDefault="00D0519A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01CB5169" w14:textId="77777777" w:rsidR="00D55C5B" w:rsidRDefault="00D55C5B" w:rsidP="0028172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2DF8B289" w14:textId="712DB6D1" w:rsidR="00A63AA4" w:rsidRPr="00CE2B3A" w:rsidRDefault="00CE2B3A" w:rsidP="00281726">
            <w:pPr>
              <w:spacing w:before="0"/>
              <w:rPr>
                <w:rFonts w:ascii="Castellar" w:hAnsi="Castellar"/>
                <w:color w:val="FF0000"/>
                <w:sz w:val="36"/>
                <w:szCs w:val="36"/>
              </w:rPr>
            </w:pPr>
            <w:r>
              <w:rPr>
                <w:b/>
                <w:color w:val="C189F7"/>
                <w:sz w:val="16"/>
                <w:szCs w:val="16"/>
              </w:rPr>
              <w:t>Milchschnitte</w:t>
            </w:r>
          </w:p>
        </w:tc>
      </w:tr>
      <w:tr w:rsidR="00FE7278" w:rsidRPr="00F63D7A" w14:paraId="3039A247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41866" w14:textId="77777777" w:rsidR="00540391" w:rsidRPr="00CE2B3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58EB60" w14:textId="77777777" w:rsidR="00540391" w:rsidRPr="00CE2B3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AB86A" w14:textId="77777777" w:rsidR="00540391" w:rsidRPr="00CE2B3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917BC6" w14:textId="77777777" w:rsidR="00540391" w:rsidRPr="00CE2B3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6166D" w14:textId="77777777" w:rsidR="00540391" w:rsidRPr="00CE2B3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5D70F9E" w14:textId="77777777" w:rsidR="00540391" w:rsidRPr="00CE2B3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EE6D5" w14:textId="77777777" w:rsidR="00540391" w:rsidRPr="00CE2B3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D6A4955" w14:textId="77777777" w:rsidR="00540391" w:rsidRPr="00CE2B3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BEE16" w14:textId="77777777" w:rsidR="00540391" w:rsidRPr="00CE2B3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FE7278" w:rsidRPr="00991C82" w14:paraId="445D8840" w14:textId="77777777" w:rsidTr="00B76FBA">
        <w:trPr>
          <w:trHeight w:val="7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B209B7A" w14:textId="1B9ED4FB" w:rsidR="00B0725D" w:rsidRDefault="00B0725D" w:rsidP="00B0725D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808471879"/>
                <w:placeholder>
                  <w:docPart w:val="2F7A8A6E2F144D8D91166DBB655FE02C"/>
                </w:placeholder>
                <w:date w:fullDate="2024-03-0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04.03.24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CF9755A" w14:textId="77777777" w:rsidR="00B0725D" w:rsidRDefault="00B0725D" w:rsidP="00B0725D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40F6C47F" w14:textId="3D03E38F" w:rsidR="00B0725D" w:rsidRDefault="00263322" w:rsidP="00B0725D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Nudeln mit 5P Sauce</w:t>
            </w:r>
          </w:p>
          <w:p w14:paraId="593DA7B6" w14:textId="3E3B507B" w:rsidR="00263322" w:rsidRDefault="006036A2" w:rsidP="00B0725D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  <w:r w:rsidR="00263322">
              <w:rPr>
                <w:bCs/>
                <w:sz w:val="16"/>
                <w:szCs w:val="16"/>
              </w:rPr>
              <w:t>azu Gemüse</w:t>
            </w:r>
          </w:p>
          <w:p w14:paraId="55DD209D" w14:textId="77777777" w:rsidR="00B0725D" w:rsidRDefault="00B0725D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0750DBBA" w14:textId="77777777" w:rsidR="00D55C5B" w:rsidRDefault="00D55C5B" w:rsidP="00B0725D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513DA033" w14:textId="1DFD16A5" w:rsidR="00281726" w:rsidRPr="00D55C5B" w:rsidRDefault="00263322" w:rsidP="00F63D7A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Darvid</w:t>
            </w:r>
            <w:r w:rsidR="00D55C5B">
              <w:rPr>
                <w:b/>
                <w:color w:val="C189F7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4379453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23421F27" w14:textId="36B18EF8" w:rsidR="00E54EEC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875809271"/>
                <w:placeholder>
                  <w:docPart w:val="84EB0C9B11314CAFAA191EE799F1AE60"/>
                </w:placeholder>
                <w:date w:fullDate="2024-03-1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11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63620AE" w14:textId="77777777" w:rsidR="00425EA6" w:rsidRDefault="00425EA6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7819F3DB" w14:textId="73A232BE" w:rsidR="002E2F39" w:rsidRDefault="00E81545" w:rsidP="00425EA6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Chilli</w:t>
            </w:r>
            <w:proofErr w:type="spellEnd"/>
            <w:r>
              <w:rPr>
                <w:bCs/>
                <w:sz w:val="16"/>
                <w:szCs w:val="16"/>
              </w:rPr>
              <w:t xml:space="preserve"> mit Fleisch und </w:t>
            </w:r>
            <w:proofErr w:type="spellStart"/>
            <w:r>
              <w:rPr>
                <w:bCs/>
                <w:sz w:val="16"/>
                <w:szCs w:val="16"/>
              </w:rPr>
              <w:t>Trotilla</w:t>
            </w:r>
            <w:proofErr w:type="spellEnd"/>
            <w:r>
              <w:rPr>
                <w:bCs/>
                <w:sz w:val="16"/>
                <w:szCs w:val="16"/>
              </w:rPr>
              <w:t xml:space="preserve"> Wraps </w:t>
            </w:r>
          </w:p>
          <w:p w14:paraId="7AC48EAB" w14:textId="726AEBDB" w:rsidR="00E81545" w:rsidRDefault="00E81545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</w:t>
            </w:r>
            <w:r w:rsidR="006036A2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>den Salat</w:t>
            </w:r>
          </w:p>
          <w:p w14:paraId="6BF1F6AF" w14:textId="77777777" w:rsidR="00425EA6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1343C7D" w14:textId="77777777" w:rsidR="00D55C5B" w:rsidRDefault="00D55C5B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38E5BA20" w14:textId="6FFEE8C2" w:rsidR="00425EA6" w:rsidRPr="00425EA6" w:rsidRDefault="00A8195E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Müesli-Riegel</w:t>
            </w:r>
          </w:p>
          <w:p w14:paraId="0503B000" w14:textId="77777777" w:rsidR="0078268B" w:rsidRPr="00E828A9" w:rsidRDefault="0078268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983949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7E74ABA" w14:textId="23989813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570780240"/>
                <w:placeholder>
                  <w:docPart w:val="84EB0C9B11314CAFAA191EE799F1AE60"/>
                </w:placeholder>
                <w:date w:fullDate="2024-03-1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63D7A">
                  <w:rPr>
                    <w:b/>
                    <w:color w:val="00ABF1"/>
                    <w:sz w:val="16"/>
                    <w:szCs w:val="16"/>
                  </w:rPr>
                  <w:t>1</w:t>
                </w:r>
                <w:r w:rsidR="00B0725D">
                  <w:rPr>
                    <w:b/>
                    <w:color w:val="00ABF1"/>
                    <w:sz w:val="16"/>
                    <w:szCs w:val="16"/>
                  </w:rPr>
                  <w:t>8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EE5EB7E" w14:textId="77777777" w:rsidR="00C01654" w:rsidRDefault="00C01654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BF972A1" w14:textId="203145BC" w:rsidR="00A8195E" w:rsidRDefault="00A8195E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="009B3B09">
              <w:rPr>
                <w:bCs/>
                <w:sz w:val="16"/>
                <w:szCs w:val="16"/>
              </w:rPr>
              <w:t xml:space="preserve">asta mit Specktomatensauce </w:t>
            </w:r>
          </w:p>
          <w:p w14:paraId="1D4D0C0D" w14:textId="4B9908FE" w:rsidR="009B3B09" w:rsidRDefault="009B3B09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Karotten</w:t>
            </w:r>
          </w:p>
          <w:p w14:paraId="721CA031" w14:textId="77777777" w:rsidR="00425EA6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A3F0FB4" w14:textId="304A28EF" w:rsidR="00425EA6" w:rsidRDefault="009B3B09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Knäckebrot mit </w:t>
            </w:r>
            <w:proofErr w:type="spellStart"/>
            <w:r>
              <w:rPr>
                <w:b/>
                <w:color w:val="C189F7"/>
                <w:sz w:val="16"/>
                <w:szCs w:val="16"/>
              </w:rPr>
              <w:t>Babybell</w:t>
            </w:r>
            <w:proofErr w:type="spellEnd"/>
          </w:p>
          <w:p w14:paraId="72B54480" w14:textId="0596EE42" w:rsidR="009B3B09" w:rsidRPr="00425EA6" w:rsidRDefault="009B3B09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F11DAC3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B0232D8" w14:textId="3AEE9980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3750142"/>
                <w:placeholder>
                  <w:docPart w:val="84EB0C9B11314CAFAA191EE799F1AE60"/>
                </w:placeholder>
                <w:date w:fullDate="2024-03-2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25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9C69F61" w14:textId="77777777" w:rsidR="00E828A9" w:rsidRDefault="00E828A9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EEA08C5" w14:textId="6B9EEF52" w:rsidR="00045D38" w:rsidRDefault="00040A6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Fisch MC Menü</w:t>
            </w:r>
          </w:p>
          <w:p w14:paraId="4B5002B1" w14:textId="7CFE518B" w:rsidR="00040A66" w:rsidRDefault="00040A6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(Fisch Burger)</w:t>
            </w:r>
          </w:p>
          <w:p w14:paraId="573DC9BB" w14:textId="76CC894C" w:rsidR="00045D38" w:rsidRDefault="00045D38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FBC26F1" w14:textId="77777777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4B64D858" w14:textId="77777777" w:rsidR="00D55C5B" w:rsidRDefault="00D55C5B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15AC7D84" w14:textId="728AA18F" w:rsidR="00045D38" w:rsidRPr="00045D38" w:rsidRDefault="00040A66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Gemüsedip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557F2D1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A0B08CD" w14:textId="459D8C5E" w:rsidR="00A63AA4" w:rsidRPr="00A63AA4" w:rsidRDefault="00A63AA4" w:rsidP="00041892">
            <w:pPr>
              <w:spacing w:before="0"/>
              <w:rPr>
                <w:rFonts w:ascii="Castellar" w:hAnsi="Castellar"/>
                <w:bCs/>
                <w:color w:val="00ABF1"/>
                <w:sz w:val="36"/>
                <w:szCs w:val="36"/>
              </w:rPr>
            </w:pPr>
          </w:p>
        </w:tc>
      </w:tr>
      <w:tr w:rsidR="00FE7278" w:rsidRPr="00991C82" w14:paraId="630C9119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0C8AE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5F9559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164E1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B7D4CB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B4D68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1856A91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62A12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298D5DF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1A3F9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FE7278" w:rsidRPr="00991C82" w14:paraId="10C84885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8EFBF50" w14:textId="164E5D7D" w:rsidR="00B0725D" w:rsidRPr="00EB177F" w:rsidRDefault="00B0725D" w:rsidP="00B0725D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 xml:space="preserve">Mittwoch </w:t>
            </w:r>
            <w:r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87053662"/>
                <w:placeholder>
                  <w:docPart w:val="5C556D75C5334A9A9DD35C87CE7B08A9"/>
                </w:placeholder>
                <w:date w:fullDate="2024-03-0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05.03.24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208B5387" w14:textId="77777777" w:rsidR="00B0725D" w:rsidRDefault="00B0725D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21C0645A" w14:textId="6615CBEF" w:rsidR="00B0725D" w:rsidRDefault="00263322" w:rsidP="00B0725D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Bürek</w:t>
            </w:r>
            <w:proofErr w:type="spellEnd"/>
            <w:r>
              <w:rPr>
                <w:bCs/>
                <w:sz w:val="16"/>
                <w:szCs w:val="16"/>
              </w:rPr>
              <w:t xml:space="preserve"> gefüllt mit Fetakäse</w:t>
            </w:r>
          </w:p>
          <w:p w14:paraId="6D3D860F" w14:textId="164263E0" w:rsidR="00263322" w:rsidRDefault="00263322" w:rsidP="00B0725D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Karottensalat</w:t>
            </w:r>
          </w:p>
          <w:p w14:paraId="6CD68DAF" w14:textId="115A80B3" w:rsidR="00B0725D" w:rsidRDefault="00B0725D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580814D0" w14:textId="49135BD5" w:rsidR="00D55C5B" w:rsidRDefault="00D55C5B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06B6E648" w14:textId="77777777" w:rsidR="00D55C5B" w:rsidRDefault="00D55C5B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7E066D3A" w14:textId="0676A81D" w:rsidR="00B0725D" w:rsidRPr="00425EA6" w:rsidRDefault="00263322" w:rsidP="00B0725D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Grissini</w:t>
            </w:r>
          </w:p>
          <w:p w14:paraId="5988CD57" w14:textId="149CE99F" w:rsidR="0003354E" w:rsidRPr="00991C82" w:rsidRDefault="0003354E" w:rsidP="0051153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703A5F5D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A696E0C" w14:textId="23B392B4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 xml:space="preserve">Mittwoch </w:t>
            </w:r>
            <w:r w:rsidR="00E61CB5"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69043523"/>
                <w:placeholder>
                  <w:docPart w:val="84EB0C9B11314CAFAA191EE799F1AE60"/>
                </w:placeholder>
                <w:date w:fullDate="2024-03-1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12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658EB16" w14:textId="7FED719A" w:rsidR="002E2F39" w:rsidRDefault="002E2F39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32C1F6C" w14:textId="402364C3" w:rsidR="00E81545" w:rsidRDefault="00E81545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Reis mit Fisch und Spinat</w:t>
            </w:r>
          </w:p>
          <w:p w14:paraId="7AD05A2C" w14:textId="752BA3A4" w:rsidR="00425EA6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631C683" w14:textId="5E9953D9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B3297E1" w14:textId="1EF969BB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615A005A" w14:textId="77777777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F71C91E" w14:textId="705EB5F5" w:rsidR="00425EA6" w:rsidRPr="00425EA6" w:rsidRDefault="00E81545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Vollkornguezli</w:t>
            </w:r>
            <w:proofErr w:type="spellEnd"/>
          </w:p>
          <w:p w14:paraId="2332DF0D" w14:textId="731BCBC5" w:rsidR="00425EA6" w:rsidRPr="00DF588D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1A3C418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2A6CCC6" w14:textId="42768490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516618097"/>
                <w:placeholder>
                  <w:docPart w:val="84EB0C9B11314CAFAA191EE799F1AE60"/>
                </w:placeholder>
                <w:date w:fullDate="2024-03-1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63D7A">
                  <w:rPr>
                    <w:b/>
                    <w:color w:val="00ABF1"/>
                    <w:sz w:val="16"/>
                    <w:szCs w:val="16"/>
                  </w:rPr>
                  <w:t>1</w:t>
                </w:r>
                <w:r w:rsidR="00B0725D">
                  <w:rPr>
                    <w:b/>
                    <w:color w:val="00ABF1"/>
                    <w:sz w:val="16"/>
                    <w:szCs w:val="16"/>
                  </w:rPr>
                  <w:t>9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6285FC2" w14:textId="77777777" w:rsidR="0078268B" w:rsidRDefault="0078268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11CF216" w14:textId="5A62F436" w:rsidR="00B36C2A" w:rsidRDefault="00B36C2A" w:rsidP="00425EA6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Ri</w:t>
            </w:r>
            <w:r w:rsidR="009B3B09">
              <w:rPr>
                <w:bCs/>
                <w:sz w:val="16"/>
                <w:szCs w:val="16"/>
              </w:rPr>
              <w:t>z</w:t>
            </w:r>
            <w:proofErr w:type="spellEnd"/>
            <w:r w:rsidR="009B3B09">
              <w:rPr>
                <w:bCs/>
                <w:sz w:val="16"/>
                <w:szCs w:val="16"/>
              </w:rPr>
              <w:t xml:space="preserve"> Casimir mit Poulet </w:t>
            </w:r>
          </w:p>
          <w:p w14:paraId="2D2C34B3" w14:textId="6208C86C" w:rsidR="009B3B09" w:rsidRDefault="009B3B09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Blumenkohl</w:t>
            </w:r>
          </w:p>
          <w:p w14:paraId="4995884F" w14:textId="102EA89F" w:rsidR="00425EA6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690790A9" w14:textId="6245865F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040E8B1" w14:textId="77777777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1B965B3" w14:textId="48F5CAA5" w:rsidR="00425EA6" w:rsidRPr="00425EA6" w:rsidRDefault="00B36C2A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Weggli mit Hüttenkäse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407F30D6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A814D0C" w14:textId="47D95F91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436632799"/>
                <w:placeholder>
                  <w:docPart w:val="84EB0C9B11314CAFAA191EE799F1AE60"/>
                </w:placeholder>
                <w:date w:fullDate="2024-03-2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63D7A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B0725D">
                  <w:rPr>
                    <w:b/>
                    <w:color w:val="00ABF1"/>
                    <w:sz w:val="16"/>
                    <w:szCs w:val="16"/>
                  </w:rPr>
                  <w:t>6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B3923B7" w14:textId="77777777" w:rsidR="00E828A9" w:rsidRDefault="00E828A9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74B2A1C" w14:textId="213FACE9" w:rsidR="00D97E71" w:rsidRDefault="00040A66" w:rsidP="00425EA6">
            <w:pPr>
              <w:spacing w:before="0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Mini Rösti</w:t>
            </w:r>
            <w:proofErr w:type="gramEnd"/>
            <w:r>
              <w:rPr>
                <w:bCs/>
                <w:sz w:val="16"/>
                <w:szCs w:val="16"/>
              </w:rPr>
              <w:t xml:space="preserve"> mit Spi</w:t>
            </w:r>
            <w:r w:rsidR="006036A2">
              <w:rPr>
                <w:bCs/>
                <w:sz w:val="16"/>
                <w:szCs w:val="16"/>
              </w:rPr>
              <w:t>e</w:t>
            </w:r>
            <w:r>
              <w:rPr>
                <w:bCs/>
                <w:sz w:val="16"/>
                <w:szCs w:val="16"/>
              </w:rPr>
              <w:t xml:space="preserve">geleier </w:t>
            </w:r>
          </w:p>
          <w:p w14:paraId="24352138" w14:textId="1E1580AE" w:rsidR="00040A66" w:rsidRDefault="00040A6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Tomaten und Gurken</w:t>
            </w:r>
          </w:p>
          <w:p w14:paraId="28989D80" w14:textId="54CC593B" w:rsidR="00045D38" w:rsidRDefault="00045D38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E8812C9" w14:textId="05458782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76C3B93" w14:textId="77777777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543AF5F" w14:textId="2D9D239A" w:rsidR="00045D38" w:rsidRPr="00045D38" w:rsidRDefault="00040A66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Käseplatte 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30ABA2C2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C959028" w14:textId="4EA5B1A9" w:rsidR="0057500E" w:rsidRPr="00A63AA4" w:rsidRDefault="0057500E" w:rsidP="00281726">
            <w:pPr>
              <w:spacing w:before="0"/>
              <w:rPr>
                <w:rFonts w:ascii="Castellar" w:hAnsi="Castellar"/>
                <w:sz w:val="36"/>
                <w:szCs w:val="36"/>
              </w:rPr>
            </w:pPr>
          </w:p>
        </w:tc>
      </w:tr>
      <w:tr w:rsidR="00FE7278" w:rsidRPr="00991C82" w14:paraId="65A18848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2BEB3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EAAD59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FA498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EA264D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C0B9A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5E5CC3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44F3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C7CED4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69B52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FE7278" w:rsidRPr="00991C82" w14:paraId="08434BC1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81384D4" w14:textId="5FE47F3B" w:rsidR="00B0725D" w:rsidRDefault="00B0725D" w:rsidP="00B0725D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341845046"/>
                <w:placeholder>
                  <w:docPart w:val="58DB309F640F44028358D5FA852D201D"/>
                </w:placeholder>
                <w:date w:fullDate="2024-03-0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06.03.24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FDB96D3" w14:textId="77777777" w:rsidR="00B0725D" w:rsidRDefault="00B0725D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206B6DE3" w14:textId="77777777" w:rsidR="00263322" w:rsidRDefault="00263322" w:rsidP="00B0725D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Lasagne mit Rindfleisch</w:t>
            </w:r>
          </w:p>
          <w:p w14:paraId="6D7FCC9F" w14:textId="2787D10B" w:rsidR="00B0725D" w:rsidRDefault="00263322" w:rsidP="00B0725D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Bohnen</w:t>
            </w:r>
          </w:p>
          <w:p w14:paraId="5F50A4D4" w14:textId="7B6906FC" w:rsidR="00263322" w:rsidRDefault="00263322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073DE564" w14:textId="6C95D9E8" w:rsidR="00D55C5B" w:rsidRDefault="00D55C5B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4BD59C68" w14:textId="77777777" w:rsidR="00D55C5B" w:rsidRDefault="00D55C5B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5AD9E70C" w14:textId="4AD95B28" w:rsidR="00B0725D" w:rsidRDefault="00263322" w:rsidP="00B0725D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Fasnachtschüechli</w:t>
            </w:r>
            <w:proofErr w:type="spellEnd"/>
          </w:p>
          <w:p w14:paraId="33BBCB59" w14:textId="62BB3959" w:rsidR="0003354E" w:rsidRPr="00827E3B" w:rsidRDefault="0003354E" w:rsidP="00B0725D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674D865" w14:textId="77777777" w:rsidR="00540391" w:rsidRPr="00827E3B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B9E63FA" w14:textId="7E1EDE6A" w:rsidR="00FE7278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208527496"/>
                <w:placeholder>
                  <w:docPart w:val="84EB0C9B11314CAFAA191EE799F1AE60"/>
                </w:placeholder>
                <w:date w:fullDate="2024-03-1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13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7C168868" w14:textId="77777777" w:rsidR="00540391" w:rsidRDefault="00540391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8B074E0" w14:textId="125EE1C3" w:rsidR="002E2F39" w:rsidRDefault="004F327A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Fleischbällchen in Tomatensauce und Kartoffelstock</w:t>
            </w:r>
          </w:p>
          <w:p w14:paraId="5E8B9707" w14:textId="77777777" w:rsidR="00425EA6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64D21B1F" w14:textId="0992B0AF" w:rsidR="00425EA6" w:rsidRDefault="002E2F39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Microc</w:t>
            </w:r>
            <w:proofErr w:type="spellEnd"/>
            <w:r>
              <w:rPr>
                <w:b/>
                <w:color w:val="C189F7"/>
                <w:sz w:val="16"/>
                <w:szCs w:val="16"/>
              </w:rPr>
              <w:t xml:space="preserve"> mit</w:t>
            </w:r>
            <w:r w:rsidR="00A8195E">
              <w:rPr>
                <w:b/>
                <w:color w:val="C189F7"/>
                <w:sz w:val="16"/>
                <w:szCs w:val="16"/>
              </w:rPr>
              <w:t xml:space="preserve"> </w:t>
            </w:r>
            <w:r w:rsidR="004F327A">
              <w:rPr>
                <w:b/>
                <w:color w:val="C189F7"/>
                <w:sz w:val="16"/>
                <w:szCs w:val="16"/>
              </w:rPr>
              <w:t>Philadelp</w:t>
            </w:r>
            <w:r w:rsidR="006036A2">
              <w:rPr>
                <w:b/>
                <w:color w:val="C189F7"/>
                <w:sz w:val="16"/>
                <w:szCs w:val="16"/>
              </w:rPr>
              <w:t>hi</w:t>
            </w:r>
            <w:r w:rsidR="004F327A">
              <w:rPr>
                <w:b/>
                <w:color w:val="C189F7"/>
                <w:sz w:val="16"/>
                <w:szCs w:val="16"/>
              </w:rPr>
              <w:t>a</w:t>
            </w:r>
          </w:p>
          <w:p w14:paraId="57F509D1" w14:textId="435F305C" w:rsidR="00A8195E" w:rsidRPr="00425EA6" w:rsidRDefault="00A8195E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E868571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9BA3D2F" w14:textId="6E21E751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623755769"/>
                <w:placeholder>
                  <w:docPart w:val="84EB0C9B11314CAFAA191EE799F1AE60"/>
                </w:placeholder>
                <w:date w:fullDate="2024-03-2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20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2D4A785" w14:textId="77777777" w:rsidR="0078268B" w:rsidRDefault="0078268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10EBD38" w14:textId="77777777" w:rsidR="009B3B09" w:rsidRDefault="009B3B09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Fisch mit Couscous </w:t>
            </w:r>
          </w:p>
          <w:p w14:paraId="0D13CFD3" w14:textId="764A5713" w:rsidR="00425EA6" w:rsidRPr="00041892" w:rsidRDefault="009B3B09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Mais</w:t>
            </w:r>
            <w:r w:rsidR="00CD2709" w:rsidRPr="00041892">
              <w:rPr>
                <w:bCs/>
                <w:sz w:val="16"/>
                <w:szCs w:val="16"/>
              </w:rPr>
              <w:br/>
            </w:r>
          </w:p>
          <w:p w14:paraId="2997B573" w14:textId="21CEED17" w:rsidR="009B3B09" w:rsidRDefault="009B3B09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1A6A4F18" w14:textId="77777777" w:rsidR="00D55C5B" w:rsidRDefault="00D55C5B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4FEA4056" w14:textId="002514B3" w:rsidR="00425EA6" w:rsidRPr="00B36C2A" w:rsidRDefault="009B3B09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Reiswaffeln mit Zaziki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68B30D0A" w14:textId="77777777" w:rsidR="00540391" w:rsidRPr="00B36C2A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80824C1" w14:textId="5C7D0B63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97725246"/>
                <w:placeholder>
                  <w:docPart w:val="84EB0C9B11314CAFAA191EE799F1AE60"/>
                </w:placeholder>
                <w:date w:fullDate="2024-03-2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63D7A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B0725D">
                  <w:rPr>
                    <w:b/>
                    <w:color w:val="00ABF1"/>
                    <w:sz w:val="16"/>
                    <w:szCs w:val="16"/>
                  </w:rPr>
                  <w:t>7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DC5FBAB" w14:textId="77777777" w:rsidR="00E91DBC" w:rsidRDefault="00E91DBC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C9195DB" w14:textId="225B15A3" w:rsidR="00CD2709" w:rsidRDefault="00040A6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Cipollata mit Reis dazu Bratensauce</w:t>
            </w:r>
          </w:p>
          <w:p w14:paraId="651F2E68" w14:textId="6E365CD4" w:rsidR="00045D38" w:rsidRDefault="00045D38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1219E9F" w14:textId="77777777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D6B6BD8" w14:textId="77777777" w:rsidR="00040A66" w:rsidRDefault="00040A6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A325034" w14:textId="1D5B4C98" w:rsidR="00045D38" w:rsidRPr="00045D38" w:rsidRDefault="00040A66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Milchbrötchen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73B917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31BB031" w14:textId="4FAA2DA3" w:rsidR="00A63AA4" w:rsidRPr="00A63AA4" w:rsidRDefault="00A63AA4" w:rsidP="00D12D41">
            <w:pPr>
              <w:spacing w:before="0"/>
              <w:rPr>
                <w:rFonts w:ascii="Castellar" w:hAnsi="Castellar"/>
                <w:sz w:val="36"/>
                <w:szCs w:val="36"/>
              </w:rPr>
            </w:pPr>
          </w:p>
        </w:tc>
      </w:tr>
      <w:tr w:rsidR="00FE7278" w:rsidRPr="00991C82" w14:paraId="610FF507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DD9A5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653611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F7FA7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90DF2A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E429F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BDEAAF9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1EACD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9A973DF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EEABC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FE7278" w:rsidRPr="00D0519A" w14:paraId="1AF8295E" w14:textId="77777777" w:rsidTr="00FE7278">
        <w:tc>
          <w:tcPr>
            <w:tcW w:w="2098" w:type="dxa"/>
            <w:tcBorders>
              <w:top w:val="single" w:sz="4" w:space="0" w:color="auto"/>
            </w:tcBorders>
          </w:tcPr>
          <w:p w14:paraId="1A65E43A" w14:textId="6B6B84EE" w:rsidR="00B0725D" w:rsidRPr="00263322" w:rsidRDefault="00B0725D" w:rsidP="00B0725D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263322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331829413"/>
                <w:placeholder>
                  <w:docPart w:val="934D87D672D5473BB6696A587A893856"/>
                </w:placeholder>
                <w:date w:fullDate="2024-03-0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263322">
                  <w:rPr>
                    <w:b/>
                    <w:color w:val="00ABF1"/>
                    <w:sz w:val="16"/>
                    <w:szCs w:val="16"/>
                  </w:rPr>
                  <w:t>07.03.24</w:t>
                </w:r>
              </w:sdtContent>
            </w:sdt>
            <w:r w:rsidRPr="00263322">
              <w:rPr>
                <w:b/>
                <w:color w:val="00ABF1"/>
                <w:sz w:val="16"/>
                <w:szCs w:val="16"/>
              </w:rPr>
              <w:t>)</w:t>
            </w:r>
          </w:p>
          <w:p w14:paraId="51F14E6D" w14:textId="77777777" w:rsidR="00B0725D" w:rsidRPr="00263322" w:rsidRDefault="00B0725D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5280318B" w14:textId="30CC9DDD" w:rsidR="00B0725D" w:rsidRPr="00263322" w:rsidRDefault="00263322" w:rsidP="00B0725D">
            <w:pPr>
              <w:spacing w:before="0"/>
              <w:rPr>
                <w:bCs/>
                <w:sz w:val="16"/>
                <w:szCs w:val="16"/>
              </w:rPr>
            </w:pPr>
            <w:r w:rsidRPr="00263322">
              <w:rPr>
                <w:bCs/>
                <w:sz w:val="16"/>
                <w:szCs w:val="16"/>
              </w:rPr>
              <w:t>Cerv</w:t>
            </w:r>
            <w:r w:rsidR="00E81545">
              <w:rPr>
                <w:bCs/>
                <w:sz w:val="16"/>
                <w:szCs w:val="16"/>
              </w:rPr>
              <w:t>e</w:t>
            </w:r>
            <w:r w:rsidRPr="00263322">
              <w:rPr>
                <w:bCs/>
                <w:sz w:val="16"/>
                <w:szCs w:val="16"/>
              </w:rPr>
              <w:t>lat mit</w:t>
            </w:r>
            <w:r>
              <w:rPr>
                <w:bCs/>
                <w:sz w:val="16"/>
                <w:szCs w:val="16"/>
              </w:rPr>
              <w:t xml:space="preserve"> Kartoffelsalat</w:t>
            </w:r>
          </w:p>
          <w:p w14:paraId="1AF974BE" w14:textId="5CDE16D3" w:rsidR="00B0725D" w:rsidRDefault="00B0725D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4F1E7CB6" w14:textId="5FA326B6" w:rsidR="00D55C5B" w:rsidRDefault="00D55C5B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1110F0BB" w14:textId="51EFFCE4" w:rsidR="00D55C5B" w:rsidRDefault="00D55C5B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7EC59130" w14:textId="77777777" w:rsidR="00D55C5B" w:rsidRPr="00263322" w:rsidRDefault="00D55C5B" w:rsidP="00B0725D">
            <w:pPr>
              <w:spacing w:before="0"/>
              <w:rPr>
                <w:bCs/>
                <w:sz w:val="16"/>
                <w:szCs w:val="16"/>
              </w:rPr>
            </w:pPr>
          </w:p>
          <w:p w14:paraId="51ADD894" w14:textId="58F4BA6E" w:rsidR="00045D38" w:rsidRPr="005E0059" w:rsidRDefault="00E81545" w:rsidP="00B0725D">
            <w:pPr>
              <w:spacing w:before="0"/>
              <w:rPr>
                <w:b/>
                <w:bCs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Knäckebrot mit Kiri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55A812E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C1A8C44" w14:textId="3467F28F" w:rsidR="00540391" w:rsidRPr="00040A66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040A66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84255409"/>
                <w:placeholder>
                  <w:docPart w:val="84EB0C9B11314CAFAA191EE799F1AE60"/>
                </w:placeholder>
                <w:date w:fullDate="2024-03-1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 w:rsidRPr="00040A66">
                  <w:rPr>
                    <w:b/>
                    <w:color w:val="00ABF1"/>
                    <w:sz w:val="16"/>
                    <w:szCs w:val="16"/>
                  </w:rPr>
                  <w:t>14</w:t>
                </w:r>
                <w:r w:rsidR="00F63D7A" w:rsidRPr="00040A66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040A66">
              <w:rPr>
                <w:b/>
                <w:color w:val="00ABF1"/>
                <w:sz w:val="16"/>
                <w:szCs w:val="16"/>
              </w:rPr>
              <w:t>)</w:t>
            </w:r>
          </w:p>
          <w:p w14:paraId="54422454" w14:textId="77777777" w:rsidR="00E828A9" w:rsidRPr="00040A66" w:rsidRDefault="00E828A9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4DE4CDB" w14:textId="5B90E37E" w:rsidR="002E2F39" w:rsidRPr="00040A66" w:rsidRDefault="004F327A" w:rsidP="00425EA6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 w:rsidRPr="00040A66">
              <w:rPr>
                <w:bCs/>
                <w:sz w:val="16"/>
                <w:szCs w:val="16"/>
              </w:rPr>
              <w:t>Älplermac</w:t>
            </w:r>
            <w:r w:rsidR="006036A2">
              <w:rPr>
                <w:bCs/>
                <w:sz w:val="16"/>
                <w:szCs w:val="16"/>
              </w:rPr>
              <w:t>c</w:t>
            </w:r>
            <w:r w:rsidRPr="00040A66">
              <w:rPr>
                <w:bCs/>
                <w:sz w:val="16"/>
                <w:szCs w:val="16"/>
              </w:rPr>
              <w:t>eronen</w:t>
            </w:r>
            <w:proofErr w:type="spellEnd"/>
          </w:p>
          <w:p w14:paraId="7F8D5DC9" w14:textId="62FE9FFE" w:rsidR="004F327A" w:rsidRPr="00040A66" w:rsidRDefault="006036A2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</w:t>
            </w:r>
            <w:r w:rsidR="004F327A" w:rsidRPr="00040A66">
              <w:rPr>
                <w:bCs/>
                <w:sz w:val="16"/>
                <w:szCs w:val="16"/>
              </w:rPr>
              <w:t xml:space="preserve">nd </w:t>
            </w:r>
            <w:proofErr w:type="spellStart"/>
            <w:r w:rsidR="004F327A" w:rsidRPr="00040A66">
              <w:rPr>
                <w:bCs/>
                <w:sz w:val="16"/>
                <w:szCs w:val="16"/>
              </w:rPr>
              <w:t>Apfelmu</w:t>
            </w:r>
            <w:r>
              <w:rPr>
                <w:bCs/>
                <w:sz w:val="16"/>
                <w:szCs w:val="16"/>
              </w:rPr>
              <w:t>us</w:t>
            </w:r>
            <w:proofErr w:type="spellEnd"/>
          </w:p>
          <w:p w14:paraId="29889478" w14:textId="7C5FE0E2" w:rsidR="00045D38" w:rsidRDefault="00045D38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5434773" w14:textId="0118B84F" w:rsidR="00D55C5B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C6364A6" w14:textId="77777777" w:rsidR="00D55C5B" w:rsidRPr="00040A66" w:rsidRDefault="00D55C5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AA665E3" w14:textId="5EE13BB1" w:rsidR="00425EA6" w:rsidRPr="00A87EEE" w:rsidRDefault="004F327A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Birchermüesli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C9F83FD" w14:textId="77777777" w:rsidR="00540391" w:rsidRPr="00A87EEE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1E97688A" w14:textId="5ECF1FF6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89761826"/>
                <w:placeholder>
                  <w:docPart w:val="84EB0C9B11314CAFAA191EE799F1AE60"/>
                </w:placeholder>
                <w:date w:fullDate="2024-03-2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0725D">
                  <w:rPr>
                    <w:b/>
                    <w:color w:val="00ABF1"/>
                    <w:sz w:val="16"/>
                    <w:szCs w:val="16"/>
                  </w:rPr>
                  <w:t>21</w:t>
                </w:r>
                <w:r w:rsidR="00F63D7A">
                  <w:rPr>
                    <w:b/>
                    <w:color w:val="00ABF1"/>
                    <w:sz w:val="16"/>
                    <w:szCs w:val="16"/>
                  </w:rPr>
                  <w:t>.03.24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26CC5C03" w14:textId="77777777" w:rsidR="0078268B" w:rsidRDefault="0078268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6259AE3A" w14:textId="56C40A2B" w:rsidR="00B36C2A" w:rsidRDefault="009B3B09" w:rsidP="00425EA6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Brätschnitzel</w:t>
            </w:r>
            <w:proofErr w:type="spellEnd"/>
            <w:r>
              <w:rPr>
                <w:bCs/>
                <w:sz w:val="16"/>
                <w:szCs w:val="16"/>
              </w:rPr>
              <w:t xml:space="preserve"> mit Ebly </w:t>
            </w:r>
            <w:r w:rsidR="003C44BD">
              <w:rPr>
                <w:bCs/>
                <w:sz w:val="16"/>
                <w:szCs w:val="16"/>
              </w:rPr>
              <w:t>und Bratensauce</w:t>
            </w:r>
          </w:p>
          <w:p w14:paraId="39C70A3C" w14:textId="07B734BF" w:rsidR="003C44BD" w:rsidRDefault="003C44BD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Broccoli</w:t>
            </w:r>
          </w:p>
          <w:p w14:paraId="5E3C521B" w14:textId="77777777" w:rsidR="00CD2709" w:rsidRDefault="00CD2709" w:rsidP="00CD2709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5C2C4898" w14:textId="77777777" w:rsidR="00CD2709" w:rsidRDefault="00B36C2A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Mi</w:t>
            </w:r>
            <w:r w:rsidR="003C44BD">
              <w:rPr>
                <w:b/>
                <w:color w:val="C189F7"/>
                <w:sz w:val="16"/>
                <w:szCs w:val="16"/>
              </w:rPr>
              <w:t>lch mit Knuspermüsli</w:t>
            </w:r>
          </w:p>
          <w:p w14:paraId="5921A6A8" w14:textId="1E2713B8" w:rsidR="003C44BD" w:rsidRPr="00425EA6" w:rsidRDefault="003C44BD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B037157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E200F8A" w14:textId="33EB6D3C" w:rsidR="00540391" w:rsidRPr="00D97E71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  <w:lang w:val="it-IT"/>
              </w:rPr>
            </w:pPr>
            <w:r w:rsidRPr="00D97E71">
              <w:rPr>
                <w:b/>
                <w:color w:val="00ABF1"/>
                <w:sz w:val="16"/>
                <w:szCs w:val="16"/>
                <w:lang w:val="it-IT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-872528031"/>
                <w:placeholder>
                  <w:docPart w:val="84EB0C9B11314CAFAA191EE799F1AE60"/>
                </w:placeholder>
                <w:date w:fullDate="2024-03-2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63D7A" w:rsidRPr="00D97E71">
                  <w:rPr>
                    <w:b/>
                    <w:color w:val="00ABF1"/>
                    <w:sz w:val="16"/>
                    <w:szCs w:val="16"/>
                    <w:lang w:val="it-IT"/>
                  </w:rPr>
                  <w:t>2</w:t>
                </w:r>
                <w:r w:rsidR="00B0725D">
                  <w:rPr>
                    <w:b/>
                    <w:color w:val="00ABF1"/>
                    <w:sz w:val="16"/>
                    <w:szCs w:val="16"/>
                    <w:lang w:val="it-IT"/>
                  </w:rPr>
                  <w:t>8</w:t>
                </w:r>
                <w:r w:rsidR="00F63D7A" w:rsidRPr="00D97E71">
                  <w:rPr>
                    <w:b/>
                    <w:color w:val="00ABF1"/>
                    <w:sz w:val="16"/>
                    <w:szCs w:val="16"/>
                    <w:lang w:val="it-IT"/>
                  </w:rPr>
                  <w:t>.03.24</w:t>
                </w:r>
              </w:sdtContent>
            </w:sdt>
            <w:r w:rsidRPr="00D97E71">
              <w:rPr>
                <w:b/>
                <w:color w:val="00ABF1"/>
                <w:sz w:val="16"/>
                <w:szCs w:val="16"/>
                <w:lang w:val="it-IT"/>
              </w:rPr>
              <w:t>)</w:t>
            </w:r>
          </w:p>
          <w:p w14:paraId="7EAD72A7" w14:textId="77777777" w:rsidR="00FC21F0" w:rsidRPr="00D97E71" w:rsidRDefault="00FC21F0" w:rsidP="00425EA6">
            <w:pPr>
              <w:spacing w:before="0"/>
              <w:rPr>
                <w:bCs/>
                <w:sz w:val="16"/>
                <w:szCs w:val="16"/>
                <w:lang w:val="it-IT"/>
              </w:rPr>
            </w:pPr>
          </w:p>
          <w:p w14:paraId="7CF29D50" w14:textId="4469BB0A" w:rsidR="00D97E71" w:rsidRPr="00D97E71" w:rsidRDefault="00040A66" w:rsidP="00040A66">
            <w:pPr>
              <w:spacing w:before="0"/>
              <w:rPr>
                <w:b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Pasta </w:t>
            </w:r>
            <w:proofErr w:type="spellStart"/>
            <w:r>
              <w:rPr>
                <w:bCs/>
                <w:sz w:val="16"/>
                <w:szCs w:val="16"/>
                <w:lang w:val="it-IT"/>
              </w:rPr>
              <w:t>mit</w:t>
            </w:r>
            <w:proofErr w:type="spellEnd"/>
            <w:r>
              <w:rPr>
                <w:bCs/>
                <w:sz w:val="16"/>
                <w:szCs w:val="16"/>
                <w:lang w:val="it-IT"/>
              </w:rPr>
              <w:t xml:space="preserve"> Pesto</w:t>
            </w:r>
          </w:p>
          <w:p w14:paraId="7F5F30F7" w14:textId="27394D0B" w:rsidR="00281726" w:rsidRDefault="00281726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</w:p>
          <w:p w14:paraId="5C4D73BD" w14:textId="7C1905C0" w:rsidR="00040A66" w:rsidRDefault="00040A66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</w:p>
          <w:p w14:paraId="66FE8D19" w14:textId="4E77E15B" w:rsidR="00D55C5B" w:rsidRDefault="00D55C5B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</w:p>
          <w:p w14:paraId="680D41C3" w14:textId="77777777" w:rsidR="00D55C5B" w:rsidRPr="00D97E71" w:rsidRDefault="00D55C5B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</w:p>
          <w:p w14:paraId="24A5E8C0" w14:textId="09B767C5" w:rsidR="00045D38" w:rsidRPr="00045D38" w:rsidRDefault="00040A66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Ovodrink</w:t>
            </w:r>
            <w:proofErr w:type="spellEnd"/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0BDED5C2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F456F6A" w14:textId="77777777" w:rsidR="00A63AA4" w:rsidRDefault="00A63AA4" w:rsidP="005E0059">
            <w:pPr>
              <w:spacing w:before="0"/>
              <w:rPr>
                <w:rFonts w:ascii="Castellar" w:hAnsi="Castellar"/>
              </w:rPr>
            </w:pPr>
          </w:p>
          <w:p w14:paraId="70056B74" w14:textId="36900F5D" w:rsidR="00E678A6" w:rsidRPr="00E678A6" w:rsidRDefault="00E678A6" w:rsidP="005E0059">
            <w:pPr>
              <w:spacing w:before="0"/>
              <w:rPr>
                <w:rFonts w:ascii="Castellar" w:hAnsi="Castellar"/>
                <w:color w:val="FF0000"/>
                <w:sz w:val="32"/>
                <w:szCs w:val="32"/>
              </w:rPr>
            </w:pPr>
          </w:p>
        </w:tc>
      </w:tr>
    </w:tbl>
    <w:p w14:paraId="3DA8C8E3" w14:textId="77777777" w:rsidR="00F17F7D" w:rsidRPr="00F17F7D" w:rsidRDefault="00F17F7D" w:rsidP="00F17F7D">
      <w:pPr>
        <w:rPr>
          <w:sz w:val="22"/>
          <w:szCs w:val="22"/>
        </w:rPr>
      </w:pPr>
    </w:p>
    <w:sectPr w:rsidR="00F17F7D" w:rsidRPr="00F17F7D" w:rsidSect="00D343A1">
      <w:headerReference w:type="default" r:id="rId9"/>
      <w:footerReference w:type="default" r:id="rId10"/>
      <w:pgSz w:w="11906" w:h="16838"/>
      <w:pgMar w:top="2005" w:right="707" w:bottom="1134" w:left="1418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C340" w14:textId="77777777" w:rsidR="00462B7F" w:rsidRDefault="00462B7F" w:rsidP="008A28A9">
      <w:pPr>
        <w:spacing w:before="0"/>
      </w:pPr>
      <w:r>
        <w:separator/>
      </w:r>
    </w:p>
  </w:endnote>
  <w:endnote w:type="continuationSeparator" w:id="0">
    <w:p w14:paraId="3910F507" w14:textId="77777777" w:rsidR="00462B7F" w:rsidRDefault="00462B7F" w:rsidP="008A28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FD46" w14:textId="34ACB985" w:rsidR="0057500E" w:rsidRDefault="00D343A1" w:rsidP="00045D38">
    <w:pPr>
      <w:spacing w:before="0" w:after="100"/>
      <w:ind w:left="-1134"/>
      <w:rPr>
        <w:i/>
        <w:iCs/>
        <w:sz w:val="18"/>
        <w:szCs w:val="18"/>
      </w:rPr>
    </w:pPr>
    <w:r w:rsidRPr="00D343A1">
      <w:rPr>
        <w:i/>
        <w:iCs/>
        <w:sz w:val="18"/>
        <w:szCs w:val="18"/>
      </w:rPr>
      <w:t>Wir verwenden hauptsächlich Schweizer Fleisch</w:t>
    </w:r>
    <w:r w:rsidR="00274DD7">
      <w:rPr>
        <w:i/>
        <w:iCs/>
        <w:sz w:val="18"/>
        <w:szCs w:val="18"/>
      </w:rPr>
      <w:t xml:space="preserve"> und Brot</w:t>
    </w:r>
    <w:r w:rsidRPr="00D343A1">
      <w:rPr>
        <w:i/>
        <w:iCs/>
        <w:sz w:val="18"/>
        <w:szCs w:val="18"/>
      </w:rPr>
      <w:t>. Ausnahmefälle werden deklariert bezüglich der Herkunft von Fleisch</w:t>
    </w:r>
    <w:r w:rsidR="00274DD7">
      <w:rPr>
        <w:i/>
        <w:iCs/>
        <w:sz w:val="18"/>
        <w:szCs w:val="18"/>
      </w:rPr>
      <w:t xml:space="preserve">, </w:t>
    </w:r>
    <w:r w:rsidRPr="00D343A1">
      <w:rPr>
        <w:i/>
        <w:iCs/>
        <w:sz w:val="18"/>
        <w:szCs w:val="18"/>
      </w:rPr>
      <w:t>Fisch</w:t>
    </w:r>
    <w:r w:rsidR="00274DD7">
      <w:rPr>
        <w:i/>
        <w:iCs/>
        <w:sz w:val="18"/>
        <w:szCs w:val="18"/>
      </w:rPr>
      <w:t xml:space="preserve"> und Brot</w:t>
    </w:r>
    <w:r w:rsidRPr="00D343A1">
      <w:rPr>
        <w:i/>
        <w:iCs/>
        <w:sz w:val="18"/>
        <w:szCs w:val="18"/>
      </w:rPr>
      <w:t>. Kurzfristige Änderungen behalten wir uns vor.</w:t>
    </w:r>
    <w:r w:rsidR="00045D38">
      <w:rPr>
        <w:i/>
        <w:iCs/>
        <w:sz w:val="18"/>
        <w:szCs w:val="18"/>
      </w:rPr>
      <w:t xml:space="preserve"> </w:t>
    </w:r>
    <w:r w:rsidR="00045D38" w:rsidRPr="00281726">
      <w:rPr>
        <w:b/>
        <w:bCs/>
        <w:i/>
        <w:iCs/>
        <w:sz w:val="18"/>
        <w:szCs w:val="18"/>
      </w:rPr>
      <w:t>Salat und/oder frisches Roh-Gemüse steh</w:t>
    </w:r>
    <w:r w:rsidR="00281726">
      <w:rPr>
        <w:b/>
        <w:bCs/>
        <w:i/>
        <w:iCs/>
        <w:sz w:val="18"/>
        <w:szCs w:val="18"/>
      </w:rPr>
      <w:t>en</w:t>
    </w:r>
    <w:r w:rsidR="00045D38" w:rsidRPr="00281726">
      <w:rPr>
        <w:b/>
        <w:bCs/>
        <w:i/>
        <w:iCs/>
        <w:sz w:val="18"/>
        <w:szCs w:val="18"/>
      </w:rPr>
      <w:t xml:space="preserve"> immer zur Verfügung.</w:t>
    </w:r>
    <w:r w:rsidR="00045D38">
      <w:rPr>
        <w:i/>
        <w:iCs/>
        <w:sz w:val="18"/>
        <w:szCs w:val="18"/>
      </w:rPr>
      <w:t xml:space="preserve"> </w:t>
    </w:r>
  </w:p>
  <w:p w14:paraId="7DA054DF" w14:textId="77777777" w:rsidR="00F17F7D" w:rsidRPr="00045D38" w:rsidRDefault="00F17F7D" w:rsidP="00045D38">
    <w:pPr>
      <w:spacing w:before="0" w:after="100"/>
      <w:ind w:left="-1134"/>
      <w:rPr>
        <w:rFonts w:ascii="Calibri" w:hAnsi="Calibr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47B5" w14:textId="77777777" w:rsidR="00462B7F" w:rsidRDefault="00462B7F" w:rsidP="008A28A9">
      <w:pPr>
        <w:spacing w:before="0"/>
      </w:pPr>
      <w:r>
        <w:separator/>
      </w:r>
    </w:p>
  </w:footnote>
  <w:footnote w:type="continuationSeparator" w:id="0">
    <w:p w14:paraId="5459C3A2" w14:textId="77777777" w:rsidR="00462B7F" w:rsidRDefault="00462B7F" w:rsidP="008A28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F5" w14:textId="77777777" w:rsidR="008A28A9" w:rsidRPr="0057500E" w:rsidRDefault="00D343A1" w:rsidP="008A28A9">
    <w:pPr>
      <w:pStyle w:val="Kopfzeile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825020" wp14:editId="4648D5C2">
          <wp:simplePos x="0" y="0"/>
          <wp:positionH relativeFrom="column">
            <wp:posOffset>3369945</wp:posOffset>
          </wp:positionH>
          <wp:positionV relativeFrom="paragraph">
            <wp:posOffset>180340</wp:posOffset>
          </wp:positionV>
          <wp:extent cx="2012400" cy="734400"/>
          <wp:effectExtent l="0" t="0" r="6985" b="889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93"/>
    <w:multiLevelType w:val="hybridMultilevel"/>
    <w:tmpl w:val="E00E03AA"/>
    <w:lvl w:ilvl="0" w:tplc="F44233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B01C1"/>
    <w:multiLevelType w:val="multilevel"/>
    <w:tmpl w:val="F0208408"/>
    <w:lvl w:ilvl="0">
      <w:start w:val="1"/>
      <w:numFmt w:val="decimal"/>
      <w:pStyle w:val="Formatvorlag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9C3B4C"/>
    <w:multiLevelType w:val="multilevel"/>
    <w:tmpl w:val="E4C024DA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85BEA"/>
    <w:multiLevelType w:val="hybridMultilevel"/>
    <w:tmpl w:val="E6026712"/>
    <w:lvl w:ilvl="0" w:tplc="E768195E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15C"/>
    <w:multiLevelType w:val="multilevel"/>
    <w:tmpl w:val="57FCE14E"/>
    <w:lvl w:ilvl="0">
      <w:start w:val="1"/>
      <w:numFmt w:val="decimal"/>
      <w:pStyle w:val="Unter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ED16A2"/>
    <w:multiLevelType w:val="hybridMultilevel"/>
    <w:tmpl w:val="FE8041C6"/>
    <w:lvl w:ilvl="0" w:tplc="7EFA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BF4"/>
    <w:multiLevelType w:val="hybridMultilevel"/>
    <w:tmpl w:val="D0CC9C8A"/>
    <w:lvl w:ilvl="0" w:tplc="EC3C48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B9"/>
    <w:rsid w:val="0000505A"/>
    <w:rsid w:val="00022F61"/>
    <w:rsid w:val="00024E21"/>
    <w:rsid w:val="0003354E"/>
    <w:rsid w:val="00040A66"/>
    <w:rsid w:val="00041892"/>
    <w:rsid w:val="00043A87"/>
    <w:rsid w:val="00045D38"/>
    <w:rsid w:val="00051E05"/>
    <w:rsid w:val="000856E8"/>
    <w:rsid w:val="000F51EA"/>
    <w:rsid w:val="000F724B"/>
    <w:rsid w:val="00103394"/>
    <w:rsid w:val="00110FD8"/>
    <w:rsid w:val="001114F0"/>
    <w:rsid w:val="00112FA8"/>
    <w:rsid w:val="00194900"/>
    <w:rsid w:val="001A7B43"/>
    <w:rsid w:val="001C34C2"/>
    <w:rsid w:val="001D37FC"/>
    <w:rsid w:val="001E7F33"/>
    <w:rsid w:val="001F7378"/>
    <w:rsid w:val="002016AE"/>
    <w:rsid w:val="002032AC"/>
    <w:rsid w:val="00226CE3"/>
    <w:rsid w:val="00263322"/>
    <w:rsid w:val="00274DD7"/>
    <w:rsid w:val="00281726"/>
    <w:rsid w:val="002936F6"/>
    <w:rsid w:val="002A14CF"/>
    <w:rsid w:val="002E2F39"/>
    <w:rsid w:val="00307E20"/>
    <w:rsid w:val="003A29FF"/>
    <w:rsid w:val="003B3FA0"/>
    <w:rsid w:val="003C44BD"/>
    <w:rsid w:val="003E7A54"/>
    <w:rsid w:val="00405771"/>
    <w:rsid w:val="0041025A"/>
    <w:rsid w:val="00425EA6"/>
    <w:rsid w:val="00462B7F"/>
    <w:rsid w:val="00486F51"/>
    <w:rsid w:val="004A3CB3"/>
    <w:rsid w:val="004B48F7"/>
    <w:rsid w:val="004E32CE"/>
    <w:rsid w:val="004E688C"/>
    <w:rsid w:val="004F327A"/>
    <w:rsid w:val="00511531"/>
    <w:rsid w:val="005142DD"/>
    <w:rsid w:val="005177DB"/>
    <w:rsid w:val="00540391"/>
    <w:rsid w:val="00562AE7"/>
    <w:rsid w:val="005639B4"/>
    <w:rsid w:val="0057500E"/>
    <w:rsid w:val="00591634"/>
    <w:rsid w:val="005966CD"/>
    <w:rsid w:val="005A3E33"/>
    <w:rsid w:val="005B0173"/>
    <w:rsid w:val="005B1E9E"/>
    <w:rsid w:val="005B651F"/>
    <w:rsid w:val="005E0059"/>
    <w:rsid w:val="005F0682"/>
    <w:rsid w:val="006036A2"/>
    <w:rsid w:val="00650369"/>
    <w:rsid w:val="00651DCE"/>
    <w:rsid w:val="00671115"/>
    <w:rsid w:val="00676549"/>
    <w:rsid w:val="00677608"/>
    <w:rsid w:val="006968B4"/>
    <w:rsid w:val="006A0F70"/>
    <w:rsid w:val="006B6F17"/>
    <w:rsid w:val="006F2976"/>
    <w:rsid w:val="007026A0"/>
    <w:rsid w:val="007047D8"/>
    <w:rsid w:val="0071652B"/>
    <w:rsid w:val="00771D36"/>
    <w:rsid w:val="0078268B"/>
    <w:rsid w:val="00790F8C"/>
    <w:rsid w:val="00791323"/>
    <w:rsid w:val="007A3FB9"/>
    <w:rsid w:val="007D0AAB"/>
    <w:rsid w:val="007E7F73"/>
    <w:rsid w:val="00814B50"/>
    <w:rsid w:val="008207C7"/>
    <w:rsid w:val="00827E3B"/>
    <w:rsid w:val="0083137C"/>
    <w:rsid w:val="00843DAB"/>
    <w:rsid w:val="00892784"/>
    <w:rsid w:val="008A28A9"/>
    <w:rsid w:val="008D2D1E"/>
    <w:rsid w:val="008D431B"/>
    <w:rsid w:val="00910CB4"/>
    <w:rsid w:val="009142B9"/>
    <w:rsid w:val="0091630C"/>
    <w:rsid w:val="009523D7"/>
    <w:rsid w:val="00963429"/>
    <w:rsid w:val="0096723F"/>
    <w:rsid w:val="00982F8C"/>
    <w:rsid w:val="00991C82"/>
    <w:rsid w:val="0099312A"/>
    <w:rsid w:val="009B3B09"/>
    <w:rsid w:val="009C24B8"/>
    <w:rsid w:val="009E333D"/>
    <w:rsid w:val="009E5BB2"/>
    <w:rsid w:val="009F33A8"/>
    <w:rsid w:val="00A2013F"/>
    <w:rsid w:val="00A554B2"/>
    <w:rsid w:val="00A63AA4"/>
    <w:rsid w:val="00A8195E"/>
    <w:rsid w:val="00A87EEE"/>
    <w:rsid w:val="00A93111"/>
    <w:rsid w:val="00AA108D"/>
    <w:rsid w:val="00AA27A8"/>
    <w:rsid w:val="00AC7610"/>
    <w:rsid w:val="00B0725D"/>
    <w:rsid w:val="00B36C2A"/>
    <w:rsid w:val="00B40772"/>
    <w:rsid w:val="00B76FBA"/>
    <w:rsid w:val="00BB0191"/>
    <w:rsid w:val="00BE47CD"/>
    <w:rsid w:val="00BE6712"/>
    <w:rsid w:val="00C01654"/>
    <w:rsid w:val="00C334D7"/>
    <w:rsid w:val="00C402E8"/>
    <w:rsid w:val="00C867E3"/>
    <w:rsid w:val="00C92AE7"/>
    <w:rsid w:val="00CA61DE"/>
    <w:rsid w:val="00CA7035"/>
    <w:rsid w:val="00CD2709"/>
    <w:rsid w:val="00CD6B06"/>
    <w:rsid w:val="00CE0F9C"/>
    <w:rsid w:val="00CE2B3A"/>
    <w:rsid w:val="00D0153E"/>
    <w:rsid w:val="00D049D4"/>
    <w:rsid w:val="00D0519A"/>
    <w:rsid w:val="00D12D41"/>
    <w:rsid w:val="00D13113"/>
    <w:rsid w:val="00D343A1"/>
    <w:rsid w:val="00D50042"/>
    <w:rsid w:val="00D55C5B"/>
    <w:rsid w:val="00D66162"/>
    <w:rsid w:val="00D80BE6"/>
    <w:rsid w:val="00D97E71"/>
    <w:rsid w:val="00DC686D"/>
    <w:rsid w:val="00DD46EC"/>
    <w:rsid w:val="00DF18BA"/>
    <w:rsid w:val="00DF4648"/>
    <w:rsid w:val="00DF588D"/>
    <w:rsid w:val="00E321CF"/>
    <w:rsid w:val="00E54EEC"/>
    <w:rsid w:val="00E61CB5"/>
    <w:rsid w:val="00E678A6"/>
    <w:rsid w:val="00E81545"/>
    <w:rsid w:val="00E828A9"/>
    <w:rsid w:val="00E90432"/>
    <w:rsid w:val="00E91DBC"/>
    <w:rsid w:val="00EB177F"/>
    <w:rsid w:val="00EF5FE4"/>
    <w:rsid w:val="00F143E7"/>
    <w:rsid w:val="00F17F7D"/>
    <w:rsid w:val="00F25194"/>
    <w:rsid w:val="00F370BB"/>
    <w:rsid w:val="00F63D7A"/>
    <w:rsid w:val="00FC21F0"/>
    <w:rsid w:val="00FC7AFF"/>
    <w:rsid w:val="00FE7278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3EE8ED"/>
  <w15:docId w15:val="{0E348294-C9A8-42A4-8AFA-F66F33F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C82"/>
    <w:pPr>
      <w:spacing w:before="240" w:after="0" w:line="240" w:lineRule="auto"/>
    </w:pPr>
    <w:rPr>
      <w:rFonts w:ascii="Tahoma" w:hAnsi="Tahoma" w:cs="Calibri"/>
      <w:sz w:val="24"/>
      <w:szCs w:val="24"/>
    </w:rPr>
  </w:style>
  <w:style w:type="paragraph" w:styleId="berschrift10">
    <w:name w:val="heading 1"/>
    <w:basedOn w:val="Standard"/>
    <w:next w:val="Standard"/>
    <w:link w:val="berschrift1Zchn"/>
    <w:autoRedefine/>
    <w:qFormat/>
    <w:rsid w:val="00C402E8"/>
    <w:pPr>
      <w:keepNext/>
      <w:numPr>
        <w:numId w:val="6"/>
      </w:numPr>
      <w:spacing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0">
    <w:name w:val="heading 2"/>
    <w:basedOn w:val="Standard"/>
    <w:next w:val="Standard"/>
    <w:link w:val="berschrift2Zchn"/>
    <w:uiPriority w:val="9"/>
    <w:semiHidden/>
    <w:unhideWhenUsed/>
    <w:qFormat/>
    <w:rsid w:val="00112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112FA8"/>
    <w:pPr>
      <w:keepNext/>
      <w:spacing w:after="60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berschrift10"/>
    <w:link w:val="berschrift1Zchn0"/>
    <w:autoRedefine/>
    <w:uiPriority w:val="99"/>
    <w:rsid w:val="00112FA8"/>
    <w:pPr>
      <w:numPr>
        <w:numId w:val="2"/>
      </w:numPr>
      <w:tabs>
        <w:tab w:val="left" w:pos="709"/>
      </w:tabs>
      <w:spacing w:before="480" w:after="120"/>
    </w:pPr>
    <w:rPr>
      <w:rFonts w:eastAsia="Times New Roman" w:cs="Calibri"/>
      <w:b w:val="0"/>
      <w:bCs w:val="0"/>
      <w:color w:val="00ABF1"/>
      <w:sz w:val="28"/>
    </w:rPr>
  </w:style>
  <w:style w:type="character" w:customStyle="1" w:styleId="berschrift1Zchn0">
    <w:name w:val="Überschrift1 Zchn"/>
    <w:basedOn w:val="berschrift1Zchn"/>
    <w:link w:val="berschrift1"/>
    <w:uiPriority w:val="99"/>
    <w:locked/>
    <w:rsid w:val="00112FA8"/>
    <w:rPr>
      <w:rFonts w:ascii="Tahoma" w:eastAsia="Times New Roman" w:hAnsi="Tahoma" w:cs="Calibri"/>
      <w:b w:val="0"/>
      <w:bCs w:val="0"/>
      <w:color w:val="00ABF1"/>
      <w:kern w:val="32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0"/>
    <w:rsid w:val="00C402E8"/>
    <w:rPr>
      <w:rFonts w:ascii="Tahoma" w:eastAsiaTheme="majorEastAsia" w:hAnsi="Tahoma" w:cstheme="majorBidi"/>
      <w:b/>
      <w:bCs/>
      <w:kern w:val="32"/>
      <w:sz w:val="24"/>
      <w:szCs w:val="32"/>
    </w:rPr>
  </w:style>
  <w:style w:type="paragraph" w:customStyle="1" w:styleId="berschrift2">
    <w:name w:val="Überschrift2"/>
    <w:basedOn w:val="berschrift20"/>
    <w:link w:val="berschrift2Zchn0"/>
    <w:autoRedefine/>
    <w:uiPriority w:val="99"/>
    <w:rsid w:val="00112FA8"/>
    <w:pPr>
      <w:keepLines w:val="0"/>
      <w:numPr>
        <w:ilvl w:val="1"/>
        <w:numId w:val="4"/>
      </w:numPr>
      <w:tabs>
        <w:tab w:val="left" w:pos="1134"/>
      </w:tabs>
      <w:spacing w:before="360" w:after="120"/>
      <w:ind w:left="720"/>
    </w:pPr>
    <w:rPr>
      <w:rFonts w:ascii="Tahoma" w:hAnsi="Tahoma"/>
      <w:b/>
      <w:iCs/>
      <w:color w:val="00ABF1"/>
      <w:sz w:val="22"/>
      <w:szCs w:val="28"/>
    </w:rPr>
  </w:style>
  <w:style w:type="character" w:customStyle="1" w:styleId="berschrift2Zchn0">
    <w:name w:val="Überschrift2 Zchn"/>
    <w:basedOn w:val="Absatz-Standardschriftart"/>
    <w:link w:val="berschrift2"/>
    <w:uiPriority w:val="99"/>
    <w:locked/>
    <w:rsid w:val="00112FA8"/>
    <w:rPr>
      <w:rFonts w:ascii="Tahoma" w:eastAsiaTheme="majorEastAsia" w:hAnsi="Tahoma" w:cstheme="majorBidi"/>
      <w:b/>
      <w:iCs/>
      <w:color w:val="00ABF1"/>
      <w:szCs w:val="28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rsid w:val="00112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autoRedefine/>
    <w:qFormat/>
    <w:rsid w:val="00112FA8"/>
    <w:pPr>
      <w:tabs>
        <w:tab w:val="left" w:pos="1843"/>
      </w:tabs>
      <w:spacing w:before="60" w:after="60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rsid w:val="00112FA8"/>
    <w:rPr>
      <w:rFonts w:ascii="Tahoma" w:eastAsiaTheme="majorEastAsia" w:hAnsi="Tahoma" w:cstheme="majorBidi"/>
      <w:spacing w:val="-10"/>
      <w:kern w:val="28"/>
      <w:szCs w:val="56"/>
    </w:rPr>
  </w:style>
  <w:style w:type="paragraph" w:styleId="Untertitel">
    <w:name w:val="Subtitle"/>
    <w:basedOn w:val="Standard"/>
    <w:next w:val="Standard"/>
    <w:link w:val="UntertitelZchn"/>
    <w:autoRedefine/>
    <w:qFormat/>
    <w:rsid w:val="00112FA8"/>
    <w:pPr>
      <w:numPr>
        <w:numId w:val="5"/>
      </w:numPr>
      <w:spacing w:before="0" w:after="60"/>
      <w:ind w:hanging="360"/>
    </w:pPr>
    <w:rPr>
      <w:rFonts w:eastAsiaTheme="majorEastAsia" w:cstheme="majorBidi"/>
      <w:sz w:val="22"/>
    </w:rPr>
  </w:style>
  <w:style w:type="character" w:customStyle="1" w:styleId="UntertitelZchn">
    <w:name w:val="Untertitel Zchn"/>
    <w:basedOn w:val="Absatz-Standardschriftart"/>
    <w:link w:val="Untertitel"/>
    <w:rsid w:val="00112FA8"/>
    <w:rPr>
      <w:rFonts w:ascii="Tahoma" w:eastAsiaTheme="majorEastAsia" w:hAnsi="Tahoma" w:cstheme="majorBidi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12FA8"/>
    <w:rPr>
      <w:rFonts w:ascii="Tahoma" w:eastAsiaTheme="majorEastAsia" w:hAnsi="Tahoma" w:cstheme="majorBidi"/>
      <w:b/>
      <w:bCs/>
      <w:szCs w:val="26"/>
    </w:rPr>
  </w:style>
  <w:style w:type="paragraph" w:styleId="Listenabsatz">
    <w:name w:val="List Paragraph"/>
    <w:basedOn w:val="Standard"/>
    <w:autoRedefine/>
    <w:uiPriority w:val="34"/>
    <w:qFormat/>
    <w:rsid w:val="005B1E9E"/>
    <w:pPr>
      <w:numPr>
        <w:numId w:val="7"/>
      </w:numPr>
      <w:spacing w:before="60" w:after="120" w:line="276" w:lineRule="auto"/>
    </w:pPr>
    <w:rPr>
      <w:rFonts w:eastAsiaTheme="minorHAnsi" w:cstheme="minorBidi"/>
      <w:sz w:val="22"/>
      <w:szCs w:val="22"/>
    </w:rPr>
  </w:style>
  <w:style w:type="paragraph" w:customStyle="1" w:styleId="Formatvorlage2">
    <w:name w:val="Formatvorlage2"/>
    <w:basedOn w:val="Standard"/>
    <w:qFormat/>
    <w:rsid w:val="003B3FA0"/>
    <w:pPr>
      <w:keepNext/>
      <w:numPr>
        <w:numId w:val="9"/>
      </w:numPr>
      <w:spacing w:before="360" w:after="60" w:line="288" w:lineRule="auto"/>
      <w:ind w:left="1701" w:hanging="1701"/>
      <w:outlineLvl w:val="0"/>
    </w:pPr>
    <w:rPr>
      <w:rFonts w:eastAsia="Times New Roman" w:cs="Times New Roman"/>
      <w:b/>
      <w:color w:val="C7DA01"/>
      <w:kern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8A9"/>
    <w:rPr>
      <w:rFonts w:ascii="Tahoma" w:hAnsi="Tahoma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A28A9"/>
    <w:rPr>
      <w:rFonts w:ascii="Tahoma" w:hAnsi="Tahoma" w:cs="Calibri"/>
      <w:sz w:val="24"/>
      <w:szCs w:val="24"/>
    </w:rPr>
  </w:style>
  <w:style w:type="table" w:styleId="Tabellenraster">
    <w:name w:val="Table Grid"/>
    <w:basedOn w:val="NormaleTabelle"/>
    <w:uiPriority w:val="39"/>
    <w:rsid w:val="008A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B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B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_Stv\seadrive_root\TeamFehr\F&#252;r%20mich%20freigegeben\C020%20Fehraltorf%20Betrieb\Men&#252;pl&#228;ne\M503b%20Vorlage%20Men&#252;plan%20Tagesstern%20202302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EB0C9B11314CAFAA191EE799F1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5F815-B078-41FF-9011-60A30069575A}"/>
      </w:docPartPr>
      <w:docPartBody>
        <w:p w:rsidR="00D5049E" w:rsidRDefault="0010542D">
          <w:pPr>
            <w:pStyle w:val="84EB0C9B11314CAFAA191EE799F1AE60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F06C846627A473A88B32FC29E8B1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5DE08-214B-4F88-B514-8A1E3B76AC4C}"/>
      </w:docPartPr>
      <w:docPartBody>
        <w:p w:rsidR="001C3392" w:rsidRDefault="00B71D0D" w:rsidP="00B71D0D">
          <w:pPr>
            <w:pStyle w:val="DF06C846627A473A88B32FC29E8B1E70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5E78B0B35DD4EB1A1EDB1FD32564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8885A-9075-45AE-8BB6-4ACB9C3B3377}"/>
      </w:docPartPr>
      <w:docPartBody>
        <w:p w:rsidR="00827480" w:rsidRDefault="00CA4118" w:rsidP="00CA4118">
          <w:pPr>
            <w:pStyle w:val="D5E78B0B35DD4EB1A1EDB1FD325648A6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F7A8A6E2F144D8D91166DBB655FE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520EE-2CD5-420C-A5B5-700BE3F58B2A}"/>
      </w:docPartPr>
      <w:docPartBody>
        <w:p w:rsidR="00827480" w:rsidRDefault="00CA4118" w:rsidP="00CA4118">
          <w:pPr>
            <w:pStyle w:val="2F7A8A6E2F144D8D91166DBB655FE02C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C556D75C5334A9A9DD35C87CE7B0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9353B-E28B-4B8B-8C6C-2B6CE9C73A6D}"/>
      </w:docPartPr>
      <w:docPartBody>
        <w:p w:rsidR="00827480" w:rsidRDefault="00CA4118" w:rsidP="00CA4118">
          <w:pPr>
            <w:pStyle w:val="5C556D75C5334A9A9DD35C87CE7B08A9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8DB309F640F44028358D5FA852D2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082D6-3013-4179-9A9C-400228B8F4C9}"/>
      </w:docPartPr>
      <w:docPartBody>
        <w:p w:rsidR="00827480" w:rsidRDefault="00CA4118" w:rsidP="00CA4118">
          <w:pPr>
            <w:pStyle w:val="58DB309F640F44028358D5FA852D201D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34D87D672D5473BB6696A587A893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D1BE7-A328-4BCF-9789-FB9DE016DAC1}"/>
      </w:docPartPr>
      <w:docPartBody>
        <w:p w:rsidR="00827480" w:rsidRDefault="00CA4118" w:rsidP="00CA4118">
          <w:pPr>
            <w:pStyle w:val="934D87D672D5473BB6696A587A893856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65"/>
    <w:rsid w:val="000D52D7"/>
    <w:rsid w:val="0010542D"/>
    <w:rsid w:val="001675D4"/>
    <w:rsid w:val="001856E3"/>
    <w:rsid w:val="001C3392"/>
    <w:rsid w:val="00313DCB"/>
    <w:rsid w:val="007D19DE"/>
    <w:rsid w:val="00827480"/>
    <w:rsid w:val="008A6465"/>
    <w:rsid w:val="00941E32"/>
    <w:rsid w:val="00B71D0D"/>
    <w:rsid w:val="00B86465"/>
    <w:rsid w:val="00BE5887"/>
    <w:rsid w:val="00BF2C7C"/>
    <w:rsid w:val="00BF7ACC"/>
    <w:rsid w:val="00CA4118"/>
    <w:rsid w:val="00D5049E"/>
    <w:rsid w:val="00E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4118"/>
    <w:rPr>
      <w:color w:val="808080"/>
    </w:rPr>
  </w:style>
  <w:style w:type="paragraph" w:customStyle="1" w:styleId="84EB0C9B11314CAFAA191EE799F1AE60">
    <w:name w:val="84EB0C9B11314CAFAA191EE799F1AE60"/>
  </w:style>
  <w:style w:type="paragraph" w:customStyle="1" w:styleId="DF06C846627A473A88B32FC29E8B1E70">
    <w:name w:val="DF06C846627A473A88B32FC29E8B1E70"/>
    <w:rsid w:val="00B71D0D"/>
  </w:style>
  <w:style w:type="paragraph" w:customStyle="1" w:styleId="D5E78B0B35DD4EB1A1EDB1FD325648A6">
    <w:name w:val="D5E78B0B35DD4EB1A1EDB1FD325648A6"/>
    <w:rsid w:val="00CA4118"/>
    <w:rPr>
      <w:kern w:val="0"/>
      <w14:ligatures w14:val="none"/>
    </w:rPr>
  </w:style>
  <w:style w:type="paragraph" w:customStyle="1" w:styleId="2F7A8A6E2F144D8D91166DBB655FE02C">
    <w:name w:val="2F7A8A6E2F144D8D91166DBB655FE02C"/>
    <w:rsid w:val="00CA4118"/>
    <w:rPr>
      <w:kern w:val="0"/>
      <w14:ligatures w14:val="none"/>
    </w:rPr>
  </w:style>
  <w:style w:type="paragraph" w:customStyle="1" w:styleId="5C556D75C5334A9A9DD35C87CE7B08A9">
    <w:name w:val="5C556D75C5334A9A9DD35C87CE7B08A9"/>
    <w:rsid w:val="00CA4118"/>
    <w:rPr>
      <w:kern w:val="0"/>
      <w14:ligatures w14:val="none"/>
    </w:rPr>
  </w:style>
  <w:style w:type="paragraph" w:customStyle="1" w:styleId="58DB309F640F44028358D5FA852D201D">
    <w:name w:val="58DB309F640F44028358D5FA852D201D"/>
    <w:rsid w:val="00CA4118"/>
    <w:rPr>
      <w:kern w:val="0"/>
      <w14:ligatures w14:val="none"/>
    </w:rPr>
  </w:style>
  <w:style w:type="paragraph" w:customStyle="1" w:styleId="934D87D672D5473BB6696A587A893856">
    <w:name w:val="934D87D672D5473BB6696A587A893856"/>
    <w:rsid w:val="00CA4118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M503b Vorlage Menüplan Tagesstern 202302(1)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TSFE_PL</dc:creator>
  <cp:lastModifiedBy>Tag Stern</cp:lastModifiedBy>
  <cp:revision>3</cp:revision>
  <cp:lastPrinted>2024-02-20T08:41:00Z</cp:lastPrinted>
  <dcterms:created xsi:type="dcterms:W3CDTF">2025-02-17T12:48:00Z</dcterms:created>
  <dcterms:modified xsi:type="dcterms:W3CDTF">2025-02-17T12:53:00Z</dcterms:modified>
</cp:coreProperties>
</file>